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6009"/>
        <w:gridCol w:w="4313"/>
      </w:tblGrid>
      <w:tr w:rsidR="00184664" w:rsidRPr="00A85B6F" w:rsidTr="006F57E0">
        <w:tc>
          <w:tcPr>
            <w:tcW w:w="6204" w:type="dxa"/>
            <w:tcBorders>
              <w:right w:val="single" w:sz="12" w:space="0" w:color="FFD556" w:themeColor="accent1"/>
            </w:tcBorders>
            <w:tcMar>
              <w:bottom w:w="0" w:type="dxa"/>
              <w:right w:w="0" w:type="dxa"/>
            </w:tcMar>
          </w:tcPr>
          <w:tbl>
            <w:tblPr>
              <w:tblW w:w="5000" w:type="pct"/>
              <w:tblInd w:w="29" w:type="dxa"/>
              <w:tblBorders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/>
            </w:tblPr>
            <w:tblGrid>
              <w:gridCol w:w="5994"/>
            </w:tblGrid>
            <w:tr w:rsidR="00184664" w:rsidRPr="00A85B6F" w:rsidTr="006F57E0">
              <w:trPr>
                <w:trHeight w:hRule="exact" w:val="2160"/>
              </w:trPr>
              <w:tc>
                <w:tcPr>
                  <w:tcW w:w="5000" w:type="pct"/>
                  <w:tcBorders>
                    <w:bottom w:val="single" w:sz="12" w:space="0" w:color="FFD556" w:themeColor="accent1"/>
                  </w:tcBorders>
                </w:tcPr>
                <w:p w:rsidR="00362C4A" w:rsidRPr="00A85B6F" w:rsidRDefault="00EC5B8F" w:rsidP="00362C4A">
                  <w:pPr>
                    <w:pStyle w:val="Titre2"/>
                  </w:pPr>
                  <w:sdt>
                    <w:sdtPr>
                      <w:alias w:val="Nom du destinataire :"/>
                      <w:tag w:val="Nom du destinataire :"/>
                      <w:id w:val="2044861746"/>
                      <w:placeholder>
                        <w:docPart w:val="A97FAE0FF272466F90E06CB8F85CC08A"/>
                      </w:placeholder>
                      <w:dataBinding w:prefixMappings="xmlns:ns0='http://schemas.microsoft.com/office/2006/coverPageProps' " w:xpath="/ns0:CoverPageProperties[1]/ns0:CompanyFax[1]" w:storeItemID="{55AF091B-3C7A-41E3-B477-F2FDAA23CFDA}"/>
                      <w:text/>
                    </w:sdtPr>
                    <w:sdtContent>
                      <w:r w:rsidR="00353638">
                        <w:t>SPSMCQ-FIq</w:t>
                      </w:r>
                      <w:r w:rsidR="00370401">
                        <w:t xml:space="preserve"> </w:t>
                      </w:r>
                    </w:sdtContent>
                  </w:sdt>
                </w:p>
                <w:p w:rsidR="00184664" w:rsidRDefault="00370401" w:rsidP="00362C4A">
                  <w:pPr>
                    <w:pStyle w:val="Titre3"/>
                  </w:pPr>
                  <w:r>
                    <w:t>Catégorie 1</w:t>
                  </w:r>
                </w:p>
                <w:p w:rsidR="00353638" w:rsidRDefault="00353638" w:rsidP="00362C4A">
                  <w:pPr>
                    <w:pStyle w:val="Titre3"/>
                  </w:pPr>
                  <w:r>
                    <w:t xml:space="preserve">Candidate au poste </w:t>
                  </w:r>
                  <w:bookmarkStart w:id="0" w:name="_GoBack"/>
                  <w:bookmarkEnd w:id="0"/>
                </w:p>
                <w:p w:rsidR="00353638" w:rsidRPr="00A85B6F" w:rsidRDefault="00353638" w:rsidP="00362C4A">
                  <w:pPr>
                    <w:pStyle w:val="Titre3"/>
                  </w:pPr>
                  <w:r>
                    <w:t>Agente de proximité</w:t>
                  </w:r>
                </w:p>
              </w:tc>
            </w:tr>
            <w:tr w:rsidR="00184664" w:rsidRPr="00A85B6F" w:rsidTr="006F57E0">
              <w:trPr>
                <w:trHeight w:val="8064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left w:val="single" w:sz="12" w:space="0" w:color="FFD556" w:themeColor="accent1"/>
                    <w:bottom w:val="single" w:sz="12" w:space="0" w:color="FFD556" w:themeColor="accent1"/>
                    <w:right w:val="nil"/>
                  </w:tcBorders>
                  <w:tcMar>
                    <w:top w:w="403" w:type="dxa"/>
                  </w:tcMar>
                </w:tcPr>
                <w:p w:rsidR="00362C4A" w:rsidRDefault="00370401" w:rsidP="00362C4A">
                  <w:pPr>
                    <w:pStyle w:val="Date"/>
                  </w:pPr>
                  <w:r>
                    <w:t>Bonjour</w:t>
                  </w:r>
                </w:p>
                <w:p w:rsidR="00362C4A" w:rsidRDefault="00362C4A" w:rsidP="00362C4A">
                  <w:pPr>
                    <w:pStyle w:val="Salutations"/>
                  </w:pPr>
                  <w:r>
                    <w:rPr>
                      <w:lang w:bidi="fr-FR"/>
                    </w:rPr>
                    <w:t xml:space="preserve">Madame/Monsieur </w:t>
                  </w:r>
                  <w:sdt>
                    <w:sdtPr>
                      <w:alias w:val="Nom du destinataire :"/>
                      <w:tag w:val="Nom du destinataire :"/>
                      <w:id w:val="-326743932"/>
                      <w:placeholder>
                        <w:docPart w:val="B055079253EF4B4188BE7A52D0820E85"/>
                      </w:placeholder>
                      <w:dataBinding w:prefixMappings="xmlns:ns0='http://schemas.microsoft.com/office/2006/coverPageProps' " w:xpath="/ns0:CoverPageProperties[1]/ns0:CompanyFax[1]" w:storeItemID="{55AF091B-3C7A-41E3-B477-F2FDAA23CFDA}"/>
                      <w:text/>
                    </w:sdtPr>
                    <w:sdtContent>
                      <w:r w:rsidR="00353638">
                        <w:t>SPSMCQ-</w:t>
                      </w:r>
                      <w:proofErr w:type="spellStart"/>
                      <w:proofErr w:type="gramStart"/>
                      <w:r w:rsidR="00353638">
                        <w:t>FIq</w:t>
                      </w:r>
                      <w:proofErr w:type="spellEnd"/>
                      <w:r w:rsidR="00353638">
                        <w:t xml:space="preserve"> </w:t>
                      </w:r>
                      <w:proofErr w:type="gramEnd"/>
                    </w:sdtContent>
                  </w:sdt>
                  <w:r>
                    <w:rPr>
                      <w:lang w:bidi="fr-FR"/>
                    </w:rPr>
                    <w:t>,</w:t>
                  </w:r>
                </w:p>
                <w:p w:rsidR="00353638" w:rsidRDefault="00370401" w:rsidP="00370401">
                  <w:r>
                    <w:t>Je m’appelle Johanne Vincent et je suis infirmière auxiliaire au CHSLD Mgr Paquin à ST-Tite</w:t>
                  </w:r>
                  <w:r w:rsidR="00353C24">
                    <w:t xml:space="preserve"> </w:t>
                  </w:r>
                  <w:r w:rsidR="00353638">
                    <w:t xml:space="preserve">depuis 1998. </w:t>
                  </w:r>
                  <w:r w:rsidR="00353638" w:rsidRPr="00353638">
                    <w:t xml:space="preserve">J’ai été </w:t>
                  </w:r>
                  <w:proofErr w:type="gramStart"/>
                  <w:r w:rsidR="00353638" w:rsidRPr="00353638">
                    <w:t>diplômer</w:t>
                  </w:r>
                  <w:proofErr w:type="gramEnd"/>
                  <w:r w:rsidR="00353638" w:rsidRPr="00353638">
                    <w:t xml:space="preserve"> en 1976 comme infirmière auxiliaire. J’ai une expérience professionnelle très variée, j’ai travaillé en CH, en hébergement etc. </w:t>
                  </w:r>
                </w:p>
                <w:p w:rsidR="00353C24" w:rsidRDefault="00353C24" w:rsidP="00370401"/>
                <w:p w:rsidR="00353C24" w:rsidRDefault="00353C24" w:rsidP="00370401">
                  <w:r>
                    <w:t xml:space="preserve">J’ai été vice-présidente du syndicat CSN au centre Laflèche durant 10 ans et suite </w:t>
                  </w:r>
                  <w:proofErr w:type="gramStart"/>
                  <w:r>
                    <w:t>au</w:t>
                  </w:r>
                  <w:proofErr w:type="gramEnd"/>
                  <w:r>
                    <w:t xml:space="preserve"> fusion j’ai été vice-présidente à la </w:t>
                  </w:r>
                  <w:proofErr w:type="spellStart"/>
                  <w:r>
                    <w:t>Fiq</w:t>
                  </w:r>
                  <w:proofErr w:type="spellEnd"/>
                  <w:r>
                    <w:t xml:space="preserve"> à énergie. Je suis au comité intermédiaire du SPSMCQ </w:t>
                  </w:r>
                  <w:proofErr w:type="spellStart"/>
                  <w:r>
                    <w:t>Fiq</w:t>
                  </w:r>
                  <w:proofErr w:type="spellEnd"/>
                  <w:r>
                    <w:t xml:space="preserve"> depuis avril de cette année.</w:t>
                  </w:r>
                </w:p>
                <w:p w:rsidR="00353C24" w:rsidRDefault="00353C24" w:rsidP="00370401"/>
                <w:p w:rsidR="00353C24" w:rsidRDefault="00353638" w:rsidP="00370401">
                  <w:r>
                    <w:t>J’ai posé ma candidature au poste d’agente de proximité (anciennement agente syndical) parce que j</w:t>
                  </w:r>
                  <w:r w:rsidR="00353C24">
                    <w:t xml:space="preserve">e veux continuer à travailler pour vous, pour faire respecter </w:t>
                  </w:r>
                  <w:proofErr w:type="gramStart"/>
                  <w:r w:rsidR="00353C24">
                    <w:t>vos droit</w:t>
                  </w:r>
                  <w:proofErr w:type="gramEnd"/>
                  <w:r w:rsidR="007D3A86">
                    <w:t xml:space="preserve"> et améliorer vos conditions de travails. </w:t>
                  </w:r>
                </w:p>
                <w:p w:rsidR="00353638" w:rsidRDefault="00353638" w:rsidP="00370401">
                  <w:r>
                    <w:t xml:space="preserve">Je suis quelqu’un de déterminer, qui veut l’égalité de tous et qui ne reculeras devant rien pour vous et vos droits. </w:t>
                  </w:r>
                </w:p>
                <w:p w:rsidR="00362C4A" w:rsidRDefault="00353C24" w:rsidP="00353638">
                  <w:r>
                    <w:t xml:space="preserve"> </w:t>
                  </w:r>
                </w:p>
                <w:p w:rsidR="00353638" w:rsidRDefault="00353638" w:rsidP="00353638"/>
                <w:p w:rsidR="00353638" w:rsidRDefault="00353638" w:rsidP="00353638">
                  <w:r>
                    <w:t>Merci de voter pour moi</w:t>
                  </w:r>
                </w:p>
                <w:sdt>
                  <w:sdtPr>
                    <w:alias w:val="Votre nom :"/>
                    <w:tag w:val="Votre nom :"/>
                    <w:id w:val="570625696"/>
                    <w:placeholder>
                      <w:docPart w:val="3E7A3B32B4954CACBE5BFE90A0F44A62"/>
                    </w:placeholder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:text/>
                  </w:sdtPr>
                  <w:sdtContent>
                    <w:p w:rsidR="004670DD" w:rsidRPr="00A85B6F" w:rsidRDefault="00353638" w:rsidP="00CD7978">
                      <w:pPr>
                        <w:pStyle w:val="Signature"/>
                      </w:pPr>
                      <w:r>
                        <w:t>Johanne Vincent</w:t>
                      </w:r>
                    </w:p>
                  </w:sdtContent>
                </w:sdt>
              </w:tc>
            </w:tr>
          </w:tbl>
          <w:p w:rsidR="00184664" w:rsidRPr="00A85B6F" w:rsidRDefault="00184664" w:rsidP="00CC7AD0"/>
        </w:tc>
        <w:tc>
          <w:tcPr>
            <w:tcW w:w="4452" w:type="dxa"/>
            <w:tcBorders>
              <w:left w:val="single" w:sz="12" w:space="0" w:color="FFD556" w:themeColor="accent1"/>
            </w:tcBorders>
            <w:tcMar>
              <w:bottom w:w="0" w:type="dxa"/>
            </w:tcMar>
          </w:tcPr>
          <w:tbl>
            <w:tblPr>
              <w:tblW w:w="4990" w:type="pct"/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/>
            </w:tblPr>
            <w:tblGrid>
              <w:gridCol w:w="4274"/>
            </w:tblGrid>
            <w:tr w:rsidR="00184664" w:rsidRPr="00A85B6F" w:rsidTr="006F57E0">
              <w:trPr>
                <w:trHeight w:hRule="exact" w:val="2981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  <w:shd w:val="clear" w:color="auto" w:fill="FFD556" w:themeFill="accent1"/>
                  <w:tcMar>
                    <w:top w:w="0" w:type="dxa"/>
                  </w:tcMar>
                </w:tcPr>
                <w:p w:rsidR="00362C4A" w:rsidRDefault="00370401" w:rsidP="00362C4A">
                  <w:pPr>
                    <w:pStyle w:val="Titre2"/>
                  </w:pPr>
                  <w:r>
                    <w:t>Infirmière</w:t>
                  </w:r>
                </w:p>
                <w:p w:rsidR="00370401" w:rsidRDefault="00370401" w:rsidP="00362C4A">
                  <w:pPr>
                    <w:pStyle w:val="Titre2"/>
                  </w:pPr>
                  <w:r>
                    <w:t>Auxiliaire</w:t>
                  </w:r>
                </w:p>
                <w:p w:rsidR="00370401" w:rsidRPr="00A85B6F" w:rsidRDefault="00370401" w:rsidP="00362C4A">
                  <w:pPr>
                    <w:pStyle w:val="Titre2"/>
                  </w:pPr>
                  <w:r>
                    <w:t>CHSLD paquin</w:t>
                  </w:r>
                </w:p>
                <w:p w:rsidR="00362C4A" w:rsidRDefault="00362C4A" w:rsidP="00CD7978">
                  <w:pPr>
                    <w:pStyle w:val="Titre3"/>
                  </w:pPr>
                </w:p>
                <w:p w:rsidR="00362C4A" w:rsidRDefault="00362C4A" w:rsidP="00CD7978">
                  <w:pPr>
                    <w:pStyle w:val="Titre3"/>
                  </w:pPr>
                </w:p>
                <w:p w:rsidR="00362C4A" w:rsidRDefault="00362C4A" w:rsidP="00CD7978">
                  <w:pPr>
                    <w:pStyle w:val="Titre3"/>
                  </w:pPr>
                </w:p>
                <w:p w:rsidR="00184664" w:rsidRPr="00A85B6F" w:rsidRDefault="00184664" w:rsidP="00CD7978">
                  <w:pPr>
                    <w:pStyle w:val="Titre3"/>
                  </w:pPr>
                </w:p>
              </w:tc>
            </w:tr>
          </w:tbl>
          <w:p w:rsidR="006337E6" w:rsidRDefault="006337E6" w:rsidP="00CC7AD0"/>
          <w:p w:rsidR="003E6A1A" w:rsidRDefault="003E6A1A" w:rsidP="00CC7AD0"/>
          <w:p w:rsidR="003E6A1A" w:rsidRDefault="003E6A1A" w:rsidP="00CC7AD0"/>
          <w:p w:rsidR="003E6A1A" w:rsidRDefault="003E6A1A" w:rsidP="00CC7AD0"/>
          <w:p w:rsidR="003E6A1A" w:rsidRDefault="003E6A1A" w:rsidP="00CC7AD0"/>
          <w:p w:rsidR="003E6A1A" w:rsidRDefault="003E6A1A" w:rsidP="00CC7AD0"/>
          <w:p w:rsidR="003E6A1A" w:rsidRDefault="003E6A1A" w:rsidP="00CC7AD0"/>
          <w:p w:rsidR="003E6A1A" w:rsidRDefault="003E6A1A" w:rsidP="00CC7AD0"/>
          <w:p w:rsidR="003E6A1A" w:rsidRDefault="003E6A1A" w:rsidP="00CC7AD0"/>
          <w:p w:rsidR="003E6A1A" w:rsidRDefault="003E6A1A" w:rsidP="00CC7AD0"/>
          <w:p w:rsidR="003E6A1A" w:rsidRDefault="003E6A1A" w:rsidP="00CC7AD0"/>
          <w:p w:rsidR="003E6A1A" w:rsidRDefault="003E6A1A" w:rsidP="00CC7AD0"/>
          <w:p w:rsidR="003E6A1A" w:rsidRDefault="003E6A1A" w:rsidP="00CC7AD0"/>
          <w:p w:rsidR="003E6A1A" w:rsidRPr="00A85B6F" w:rsidRDefault="003E6A1A" w:rsidP="00CC7AD0">
            <w:r>
              <w:rPr>
                <w:noProof/>
                <w:lang w:val="fr-CA" w:eastAsia="fr-CA"/>
              </w:rPr>
              <w:drawing>
                <wp:inline distT="0" distB="0" distL="0" distR="0">
                  <wp:extent cx="1619250" cy="2517428"/>
                  <wp:effectExtent l="19050" t="0" r="0" b="0"/>
                  <wp:docPr id="1" name="Image 0" descr="johanne vinc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ohanne vincent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476" cy="251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6F21" w:rsidRDefault="00B56F21" w:rsidP="004670DD">
      <w:pPr>
        <w:pStyle w:val="Sansinterligne"/>
      </w:pPr>
    </w:p>
    <w:sectPr w:rsidR="00B56F21" w:rsidSect="00FD5906">
      <w:footerReference w:type="default" r:id="rId8"/>
      <w:headerReference w:type="first" r:id="rId9"/>
      <w:pgSz w:w="11906" w:h="16838" w:code="9"/>
      <w:pgMar w:top="792" w:right="792" w:bottom="792" w:left="792" w:header="792" w:footer="57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707" w:rsidRDefault="004E6707" w:rsidP="008B2920">
      <w:pPr>
        <w:spacing w:after="0" w:line="240" w:lineRule="auto"/>
      </w:pPr>
      <w:r>
        <w:separator/>
      </w:r>
    </w:p>
  </w:endnote>
  <w:endnote w:type="continuationSeparator" w:id="0">
    <w:p w:rsidR="004E6707" w:rsidRDefault="004E6707" w:rsidP="008B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3CE2" w:rsidRDefault="00EC5B8F" w:rsidP="00853CE2">
        <w:pPr>
          <w:pStyle w:val="Pieddepage"/>
        </w:pPr>
        <w:r>
          <w:rPr>
            <w:lang w:bidi="fr-FR"/>
          </w:rPr>
          <w:fldChar w:fldCharType="begin"/>
        </w:r>
        <w:r w:rsidR="00853CE2">
          <w:rPr>
            <w:lang w:bidi="fr-FR"/>
          </w:rPr>
          <w:instrText xml:space="preserve"> PAGE   \* MERGEFORMAT </w:instrText>
        </w:r>
        <w:r>
          <w:rPr>
            <w:lang w:bidi="fr-FR"/>
          </w:rPr>
          <w:fldChar w:fldCharType="separate"/>
        </w:r>
        <w:r w:rsidR="00FD5906">
          <w:rPr>
            <w:noProof/>
            <w:lang w:bidi="fr-FR"/>
          </w:rPr>
          <w:t>0</w:t>
        </w:r>
        <w:r>
          <w:rPr>
            <w:noProof/>
            <w:lang w:bidi="fr-FR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707" w:rsidRDefault="004E6707" w:rsidP="008B2920">
      <w:pPr>
        <w:spacing w:after="0" w:line="240" w:lineRule="auto"/>
      </w:pPr>
      <w:r>
        <w:separator/>
      </w:r>
    </w:p>
  </w:footnote>
  <w:footnote w:type="continuationSeparator" w:id="0">
    <w:p w:rsidR="004E6707" w:rsidRDefault="004E6707" w:rsidP="008B2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2" w:space="0" w:color="FFD556" w:themeColor="accent1"/>
        <w:left w:val="single" w:sz="12" w:space="0" w:color="FFD556" w:themeColor="accent1"/>
        <w:bottom w:val="single" w:sz="12" w:space="0" w:color="FFD556" w:themeColor="accent1"/>
        <w:right w:val="single" w:sz="12" w:space="0" w:color="FFD556" w:themeColor="accent1"/>
        <w:insideH w:val="single" w:sz="12" w:space="0" w:color="FFD556" w:themeColor="accent1"/>
        <w:insideV w:val="single" w:sz="12" w:space="0" w:color="FFD556" w:themeColor="accent1"/>
      </w:tblBorders>
      <w:tblLayout w:type="fixed"/>
      <w:tblCellMar>
        <w:top w:w="547" w:type="dxa"/>
        <w:left w:w="360" w:type="dxa"/>
        <w:bottom w:w="547" w:type="dxa"/>
        <w:right w:w="360" w:type="dxa"/>
      </w:tblCellMar>
      <w:tblLook w:val="04A0"/>
    </w:tblPr>
    <w:tblGrid>
      <w:gridCol w:w="11042"/>
    </w:tblGrid>
    <w:tr w:rsidR="00A85B6F" w:rsidTr="00142F58">
      <w:sdt>
        <w:sdtPr>
          <w:alias w:val="Votre nom :"/>
          <w:tag w:val="Votre nom :"/>
          <w:id w:val="-1685667604"/>
          <w:placeholder>
            <w:docPart w:val="D802F6A70FD240BAB30F48E2B29C3CB4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9340" w:type="dxa"/>
              <w:tcBorders>
                <w:bottom w:val="single" w:sz="12" w:space="0" w:color="FFD556" w:themeColor="accent1"/>
              </w:tcBorders>
            </w:tcPr>
            <w:p w:rsidR="00A85B6F" w:rsidRDefault="00370401" w:rsidP="00B56F21">
              <w:pPr>
                <w:pStyle w:val="Titre1"/>
              </w:pPr>
              <w:r>
                <w:t>Johanne Vincent</w:t>
              </w:r>
            </w:p>
          </w:tc>
        </w:sdtContent>
      </w:sdt>
    </w:tr>
    <w:tr w:rsidR="00142F58" w:rsidTr="00142F58">
      <w:trPr>
        <w:trHeight w:hRule="exact" w:val="72"/>
      </w:trPr>
      <w:tc>
        <w:tcPr>
          <w:tcW w:w="9340" w:type="dxa"/>
          <w:tcBorders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142F58" w:rsidRDefault="00142F58" w:rsidP="00142F58"/>
      </w:tc>
    </w:tr>
  </w:tbl>
  <w:p w:rsidR="00BD5EFB" w:rsidRDefault="00BD5EFB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70401"/>
    <w:rsid w:val="000243D1"/>
    <w:rsid w:val="00057F04"/>
    <w:rsid w:val="000A378C"/>
    <w:rsid w:val="0010042F"/>
    <w:rsid w:val="00135C2C"/>
    <w:rsid w:val="00142F58"/>
    <w:rsid w:val="00152A85"/>
    <w:rsid w:val="00153ED4"/>
    <w:rsid w:val="00172CE9"/>
    <w:rsid w:val="00184664"/>
    <w:rsid w:val="001F60D3"/>
    <w:rsid w:val="0027115C"/>
    <w:rsid w:val="00293B83"/>
    <w:rsid w:val="00353638"/>
    <w:rsid w:val="00353C24"/>
    <w:rsid w:val="00362C4A"/>
    <w:rsid w:val="00370401"/>
    <w:rsid w:val="00390414"/>
    <w:rsid w:val="003B5B09"/>
    <w:rsid w:val="003E1711"/>
    <w:rsid w:val="003E6A1A"/>
    <w:rsid w:val="00425B5E"/>
    <w:rsid w:val="0045425A"/>
    <w:rsid w:val="00454631"/>
    <w:rsid w:val="00463A38"/>
    <w:rsid w:val="004670DD"/>
    <w:rsid w:val="0048346B"/>
    <w:rsid w:val="004E4CA5"/>
    <w:rsid w:val="004E6707"/>
    <w:rsid w:val="00502D70"/>
    <w:rsid w:val="00510920"/>
    <w:rsid w:val="005B0E81"/>
    <w:rsid w:val="00630D36"/>
    <w:rsid w:val="006337E6"/>
    <w:rsid w:val="006A3CE7"/>
    <w:rsid w:val="006C6DEF"/>
    <w:rsid w:val="006F1734"/>
    <w:rsid w:val="006F57E0"/>
    <w:rsid w:val="00781D13"/>
    <w:rsid w:val="00783C41"/>
    <w:rsid w:val="00787503"/>
    <w:rsid w:val="007D3A86"/>
    <w:rsid w:val="007E7032"/>
    <w:rsid w:val="007E717C"/>
    <w:rsid w:val="00833359"/>
    <w:rsid w:val="00853CE2"/>
    <w:rsid w:val="00860491"/>
    <w:rsid w:val="00887A77"/>
    <w:rsid w:val="008A75CF"/>
    <w:rsid w:val="008B2920"/>
    <w:rsid w:val="008B2DF7"/>
    <w:rsid w:val="008C5823"/>
    <w:rsid w:val="009039F1"/>
    <w:rsid w:val="009244EC"/>
    <w:rsid w:val="00A213B1"/>
    <w:rsid w:val="00A50A33"/>
    <w:rsid w:val="00A85B6F"/>
    <w:rsid w:val="00AA3476"/>
    <w:rsid w:val="00AA6B7B"/>
    <w:rsid w:val="00AB1351"/>
    <w:rsid w:val="00AB540C"/>
    <w:rsid w:val="00AC5D83"/>
    <w:rsid w:val="00B41780"/>
    <w:rsid w:val="00B56F21"/>
    <w:rsid w:val="00B67DB0"/>
    <w:rsid w:val="00BD5EFB"/>
    <w:rsid w:val="00C35EFB"/>
    <w:rsid w:val="00C73037"/>
    <w:rsid w:val="00CD7978"/>
    <w:rsid w:val="00D2689C"/>
    <w:rsid w:val="00DF6A6F"/>
    <w:rsid w:val="00E20402"/>
    <w:rsid w:val="00E7158F"/>
    <w:rsid w:val="00E928A3"/>
    <w:rsid w:val="00EC5B8F"/>
    <w:rsid w:val="00F67FBA"/>
    <w:rsid w:val="00F879CE"/>
    <w:rsid w:val="00FB4333"/>
    <w:rsid w:val="00FD5906"/>
    <w:rsid w:val="00FE1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636A6B" w:themeColor="text2"/>
        <w:lang w:val="fr-FR" w:eastAsia="en-US" w:bidi="ar-SA"/>
      </w:rPr>
    </w:rPrDefault>
    <w:pPrDefault>
      <w:pPr>
        <w:spacing w:after="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Closing" w:uiPriority="13" w:qFormat="1"/>
    <w:lsdException w:name="Signature" w:uiPriority="12" w:qFormat="1"/>
    <w:lsdException w:name="Default Paragraph Font" w:uiPriority="1"/>
    <w:lsdException w:name="Subtitle" w:uiPriority="11" w:qFormat="1"/>
    <w:lsdException w:name="Salutation" w:uiPriority="12" w:qFormat="1"/>
    <w:lsdException w:name="Date" w:uiPriority="11" w:qFormat="1"/>
    <w:lsdException w:name="Strong" w:uiPriority="22" w:qFormat="1"/>
    <w:lsdException w:name="Emphasis" w:uiPriority="1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631"/>
  </w:style>
  <w:style w:type="paragraph" w:styleId="Titre1">
    <w:name w:val="heading 1"/>
    <w:basedOn w:val="Normal"/>
    <w:link w:val="Titre1Car"/>
    <w:uiPriority w:val="9"/>
    <w:qFormat/>
    <w:rsid w:val="00CD7978"/>
    <w:pPr>
      <w:keepNext/>
      <w:keepLines/>
      <w:spacing w:after="0"/>
      <w:jc w:val="center"/>
      <w:outlineLvl w:val="0"/>
    </w:pPr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paragraph" w:styleId="Titre2">
    <w:name w:val="heading 2"/>
    <w:basedOn w:val="Normal"/>
    <w:link w:val="Titre2Car"/>
    <w:uiPriority w:val="9"/>
    <w:unhideWhenUsed/>
    <w:qFormat/>
    <w:rsid w:val="00A50A33"/>
    <w:pPr>
      <w:keepNext/>
      <w:keepLines/>
      <w:spacing w:before="840"/>
      <w:contextualSpacing/>
      <w:jc w:val="center"/>
      <w:outlineLvl w:val="1"/>
    </w:pPr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paragraph" w:styleId="Titre3">
    <w:name w:val="heading 3"/>
    <w:basedOn w:val="Normal"/>
    <w:link w:val="Titre3Car"/>
    <w:uiPriority w:val="9"/>
    <w:unhideWhenUsed/>
    <w:qFormat/>
    <w:rsid w:val="003B5B09"/>
    <w:pPr>
      <w:keepNext/>
      <w:keepLines/>
      <w:contextualSpacing/>
      <w:jc w:val="center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E4CA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FFBF00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E4CA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FFBF00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A3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CD7978"/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A50A33"/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3B5B09"/>
    <w:rPr>
      <w:rFonts w:asciiTheme="majorHAnsi" w:eastAsiaTheme="majorEastAsia" w:hAnsiTheme="majorHAnsi" w:cstheme="majorBidi"/>
      <w:b/>
      <w:szCs w:val="24"/>
    </w:rPr>
  </w:style>
  <w:style w:type="paragraph" w:styleId="En-tte">
    <w:name w:val="header"/>
    <w:basedOn w:val="Normal"/>
    <w:link w:val="En-tteCar"/>
    <w:uiPriority w:val="99"/>
    <w:unhideWhenUsed/>
    <w:rsid w:val="00A85B6F"/>
    <w:pPr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5B6F"/>
  </w:style>
  <w:style w:type="paragraph" w:styleId="Pieddepage">
    <w:name w:val="footer"/>
    <w:basedOn w:val="Normal"/>
    <w:link w:val="PieddepageCar"/>
    <w:uiPriority w:val="99"/>
    <w:unhideWhenUsed/>
    <w:rsid w:val="00510920"/>
    <w:pPr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0920"/>
  </w:style>
  <w:style w:type="character" w:customStyle="1" w:styleId="Titre4Car">
    <w:name w:val="Titre 4 Car"/>
    <w:basedOn w:val="Policepardfaut"/>
    <w:link w:val="Titre4"/>
    <w:uiPriority w:val="9"/>
    <w:semiHidden/>
    <w:rsid w:val="004E4CA5"/>
    <w:rPr>
      <w:rFonts w:asciiTheme="majorHAnsi" w:eastAsiaTheme="majorEastAsia" w:hAnsiTheme="majorHAnsi" w:cstheme="majorBidi"/>
      <w:i/>
      <w:iCs/>
      <w:color w:val="FFBF00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E4CA5"/>
    <w:rPr>
      <w:rFonts w:asciiTheme="majorHAnsi" w:eastAsiaTheme="majorEastAsia" w:hAnsiTheme="majorHAnsi" w:cstheme="majorBidi"/>
      <w:color w:val="FFBF00" w:themeColor="accent1" w:themeShade="BF"/>
    </w:rPr>
  </w:style>
  <w:style w:type="character" w:styleId="Textedelespacerserv">
    <w:name w:val="Placeholder Text"/>
    <w:basedOn w:val="Policepardfaut"/>
    <w:uiPriority w:val="99"/>
    <w:semiHidden/>
    <w:rsid w:val="004E4CA5"/>
    <w:rPr>
      <w:color w:val="808080"/>
    </w:rPr>
  </w:style>
  <w:style w:type="paragraph" w:styleId="Sansinterligne">
    <w:name w:val="No Spacing"/>
    <w:uiPriority w:val="98"/>
    <w:qFormat/>
    <w:rsid w:val="00F879CE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928A3"/>
    <w:pPr>
      <w:spacing w:after="0" w:line="240" w:lineRule="auto"/>
    </w:pPr>
    <w:rPr>
      <w:rFonts w:ascii="Segoe UI" w:hAnsi="Segoe UI" w:cs="Segoe UI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28A3"/>
    <w:rPr>
      <w:rFonts w:ascii="Segoe UI" w:hAnsi="Segoe UI" w:cs="Segoe UI"/>
    </w:rPr>
  </w:style>
  <w:style w:type="character" w:styleId="Marquedecommentaire">
    <w:name w:val="annotation reference"/>
    <w:basedOn w:val="Policepardfaut"/>
    <w:uiPriority w:val="99"/>
    <w:semiHidden/>
    <w:unhideWhenUsed/>
    <w:rsid w:val="0039041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90414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39041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9041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90414"/>
    <w:rPr>
      <w:b/>
      <w:bCs/>
      <w:sz w:val="20"/>
      <w:szCs w:val="20"/>
    </w:rPr>
  </w:style>
  <w:style w:type="paragraph" w:styleId="Salutations">
    <w:name w:val="Salutation"/>
    <w:basedOn w:val="Normal"/>
    <w:next w:val="Normal"/>
    <w:link w:val="SalutationsCar"/>
    <w:uiPriority w:val="12"/>
    <w:qFormat/>
    <w:rsid w:val="00362C4A"/>
    <w:pPr>
      <w:spacing w:after="120"/>
    </w:pPr>
  </w:style>
  <w:style w:type="character" w:customStyle="1" w:styleId="SalutationsCar">
    <w:name w:val="Salutations Car"/>
    <w:basedOn w:val="Policepardfaut"/>
    <w:link w:val="Salutations"/>
    <w:uiPriority w:val="12"/>
    <w:rsid w:val="00362C4A"/>
  </w:style>
  <w:style w:type="paragraph" w:styleId="Formuledepolitesse">
    <w:name w:val="Closing"/>
    <w:basedOn w:val="Normal"/>
    <w:next w:val="Signature"/>
    <w:link w:val="FormuledepolitesseCar"/>
    <w:uiPriority w:val="13"/>
    <w:qFormat/>
    <w:rsid w:val="00362C4A"/>
    <w:pPr>
      <w:spacing w:before="360" w:after="120"/>
      <w:contextualSpacing/>
    </w:pPr>
  </w:style>
  <w:style w:type="character" w:customStyle="1" w:styleId="FormuledepolitesseCar">
    <w:name w:val="Formule de politesse Car"/>
    <w:basedOn w:val="Policepardfaut"/>
    <w:link w:val="Formuledepolitesse"/>
    <w:uiPriority w:val="13"/>
    <w:rsid w:val="00B56F21"/>
  </w:style>
  <w:style w:type="paragraph" w:styleId="Signature">
    <w:name w:val="Signature"/>
    <w:basedOn w:val="Normal"/>
    <w:next w:val="Normal"/>
    <w:link w:val="SignatureCar"/>
    <w:uiPriority w:val="14"/>
    <w:qFormat/>
    <w:rsid w:val="00362C4A"/>
    <w:pPr>
      <w:spacing w:after="120" w:line="240" w:lineRule="auto"/>
    </w:pPr>
  </w:style>
  <w:style w:type="character" w:customStyle="1" w:styleId="SignatureCar">
    <w:name w:val="Signature Car"/>
    <w:basedOn w:val="Policepardfaut"/>
    <w:link w:val="Signature"/>
    <w:uiPriority w:val="14"/>
    <w:rsid w:val="00B56F21"/>
  </w:style>
  <w:style w:type="paragraph" w:styleId="Date">
    <w:name w:val="Date"/>
    <w:basedOn w:val="Normal"/>
    <w:next w:val="Normal"/>
    <w:link w:val="DateCar"/>
    <w:uiPriority w:val="11"/>
    <w:qFormat/>
    <w:rsid w:val="00362C4A"/>
    <w:pPr>
      <w:spacing w:after="560"/>
    </w:pPr>
  </w:style>
  <w:style w:type="character" w:customStyle="1" w:styleId="DateCar">
    <w:name w:val="Date Car"/>
    <w:basedOn w:val="Policepardfaut"/>
    <w:link w:val="Date"/>
    <w:uiPriority w:val="11"/>
    <w:rsid w:val="00362C4A"/>
  </w:style>
  <w:style w:type="paragraph" w:styleId="Titre">
    <w:name w:val="Title"/>
    <w:basedOn w:val="Normal"/>
    <w:next w:val="Normal"/>
    <w:link w:val="TitreCar"/>
    <w:uiPriority w:val="10"/>
    <w:semiHidden/>
    <w:unhideWhenUsed/>
    <w:qFormat/>
    <w:rsid w:val="00B56F21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semiHidden/>
    <w:rsid w:val="00B56F21"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semiHidden/>
    <w:unhideWhenUsed/>
    <w:qFormat/>
    <w:rsid w:val="00B56F21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B56F21"/>
    <w:rPr>
      <w:rFonts w:eastAsiaTheme="minorEastAsia"/>
      <w:color w:val="5A5A5A" w:themeColor="text1" w:themeTint="A5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ilisateur\AppData\Roaming\Microsoft\Templates\Lettre%20de%20motivation%20simple%20et%20&#233;pur&#233;e,%20con&#231;ue%20par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97FAE0FF272466F90E06CB8F85CC0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182091-A21D-4B45-B8E3-E1EC4ABC86A1}"/>
      </w:docPartPr>
      <w:docPartBody>
        <w:p w:rsidR="00222AC9" w:rsidRDefault="007E5C26">
          <w:pPr>
            <w:pStyle w:val="A97FAE0FF272466F90E06CB8F85CC08A"/>
          </w:pPr>
          <w:r>
            <w:rPr>
              <w:lang w:bidi="fr-FR"/>
            </w:rPr>
            <w:t>Nom du destinataire</w:t>
          </w:r>
        </w:p>
      </w:docPartBody>
    </w:docPart>
    <w:docPart>
      <w:docPartPr>
        <w:name w:val="B055079253EF4B4188BE7A52D0820E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200192-41AC-494B-BFB5-C9422B6D4F30}"/>
      </w:docPartPr>
      <w:docPartBody>
        <w:p w:rsidR="00222AC9" w:rsidRDefault="007E5C26">
          <w:pPr>
            <w:pStyle w:val="B055079253EF4B4188BE7A52D0820E85"/>
          </w:pPr>
          <w:r>
            <w:rPr>
              <w:lang w:bidi="fr-FR"/>
            </w:rPr>
            <w:t>Nom du destinataire</w:t>
          </w:r>
        </w:p>
      </w:docPartBody>
    </w:docPart>
    <w:docPart>
      <w:docPartPr>
        <w:name w:val="3E7A3B32B4954CACBE5BFE90A0F44A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261E8A-D0B3-4D9A-BC8E-131A4AE66883}"/>
      </w:docPartPr>
      <w:docPartBody>
        <w:p w:rsidR="00222AC9" w:rsidRDefault="007E5C26">
          <w:pPr>
            <w:pStyle w:val="3E7A3B32B4954CACBE5BFE90A0F44A62"/>
          </w:pPr>
          <w:r w:rsidRPr="005152F2">
            <w:rPr>
              <w:lang w:bidi="fr-FR"/>
            </w:rPr>
            <w:t>Votre nom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E5C26"/>
    <w:rsid w:val="00222AC9"/>
    <w:rsid w:val="007E5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A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97FAE0FF272466F90E06CB8F85CC08A">
    <w:name w:val="A97FAE0FF272466F90E06CB8F85CC08A"/>
    <w:rsid w:val="00222AC9"/>
  </w:style>
  <w:style w:type="paragraph" w:customStyle="1" w:styleId="1177908EC9A64B85B6412AB9704EC45C">
    <w:name w:val="1177908EC9A64B85B6412AB9704EC45C"/>
    <w:rsid w:val="00222AC9"/>
  </w:style>
  <w:style w:type="paragraph" w:customStyle="1" w:styleId="26B23ED8E28945FFA19B2ED0D354966E">
    <w:name w:val="26B23ED8E28945FFA19B2ED0D354966E"/>
    <w:rsid w:val="00222AC9"/>
  </w:style>
  <w:style w:type="paragraph" w:customStyle="1" w:styleId="8A3F92FF9F7B40B99BF9D422AE749F3F">
    <w:name w:val="8A3F92FF9F7B40B99BF9D422AE749F3F"/>
    <w:rsid w:val="00222AC9"/>
  </w:style>
  <w:style w:type="paragraph" w:customStyle="1" w:styleId="3615D3A5E1234D6EBDEC9FF2DA70222E">
    <w:name w:val="3615D3A5E1234D6EBDEC9FF2DA70222E"/>
    <w:rsid w:val="00222AC9"/>
  </w:style>
  <w:style w:type="paragraph" w:customStyle="1" w:styleId="3B6EE40EB8A3456E9CA84E403C9BD7A5">
    <w:name w:val="3B6EE40EB8A3456E9CA84E403C9BD7A5"/>
    <w:rsid w:val="00222AC9"/>
  </w:style>
  <w:style w:type="paragraph" w:customStyle="1" w:styleId="B055079253EF4B4188BE7A52D0820E85">
    <w:name w:val="B055079253EF4B4188BE7A52D0820E85"/>
    <w:rsid w:val="00222AC9"/>
  </w:style>
  <w:style w:type="paragraph" w:customStyle="1" w:styleId="1FC78A629F3D444B978F7408ADC41814">
    <w:name w:val="1FC78A629F3D444B978F7408ADC41814"/>
    <w:rsid w:val="00222AC9"/>
  </w:style>
  <w:style w:type="paragraph" w:customStyle="1" w:styleId="CF743435E589457992DF7D8454077811">
    <w:name w:val="CF743435E589457992DF7D8454077811"/>
    <w:rsid w:val="00222AC9"/>
  </w:style>
  <w:style w:type="paragraph" w:customStyle="1" w:styleId="3E7A3B32B4954CACBE5BFE90A0F44A62">
    <w:name w:val="3E7A3B32B4954CACBE5BFE90A0F44A62"/>
    <w:rsid w:val="00222AC9"/>
  </w:style>
  <w:style w:type="paragraph" w:customStyle="1" w:styleId="5EC35FE202CC42EDB496C0E7976A913C">
    <w:name w:val="5EC35FE202CC42EDB496C0E7976A913C"/>
    <w:rsid w:val="00222AC9"/>
  </w:style>
  <w:style w:type="paragraph" w:customStyle="1" w:styleId="048556720AA44230AFBDE1A003C893A9">
    <w:name w:val="048556720AA44230AFBDE1A003C893A9"/>
    <w:rsid w:val="00222AC9"/>
  </w:style>
  <w:style w:type="paragraph" w:customStyle="1" w:styleId="8A37EC2ECC5B4190855B87414209D2ED">
    <w:name w:val="8A37EC2ECC5B4190855B87414209D2ED"/>
    <w:rsid w:val="00222AC9"/>
  </w:style>
  <w:style w:type="paragraph" w:customStyle="1" w:styleId="EB512C24AEE64C14BAC3D8BDFA6DA266">
    <w:name w:val="EB512C24AEE64C14BAC3D8BDFA6DA266"/>
    <w:rsid w:val="00222AC9"/>
  </w:style>
  <w:style w:type="paragraph" w:customStyle="1" w:styleId="D802F6A70FD240BAB30F48E2B29C3CB4">
    <w:name w:val="D802F6A70FD240BAB30F48E2B29C3CB4"/>
    <w:rsid w:val="00222AC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>SPSMCQ-FIq </CompanyFax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Lettre de motivation simple et épurée, conçue par MOO.dotx</Template>
  <TotalTime>55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 Vincent</dc:creator>
  <cp:keywords/>
  <dc:description/>
  <cp:lastModifiedBy>VP-INHALO</cp:lastModifiedBy>
  <cp:revision>2</cp:revision>
  <cp:lastPrinted>2016-06-29T01:32:00Z</cp:lastPrinted>
  <dcterms:created xsi:type="dcterms:W3CDTF">2017-09-22T14:17:00Z</dcterms:created>
  <dcterms:modified xsi:type="dcterms:W3CDTF">2017-09-22T15:31:00Z</dcterms:modified>
</cp:coreProperties>
</file>