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627"/>
        <w:gridCol w:w="269"/>
        <w:gridCol w:w="1569"/>
        <w:gridCol w:w="275"/>
        <w:gridCol w:w="2414"/>
      </w:tblGrid>
      <w:tr w:rsidR="0087369D" w14:paraId="2FD33F56" w14:textId="77777777" w:rsidTr="0087369D">
        <w:tc>
          <w:tcPr>
            <w:tcW w:w="2344" w:type="dxa"/>
          </w:tcPr>
          <w:p w14:paraId="34A7A4F0" w14:textId="77777777" w:rsidR="0087369D" w:rsidRDefault="0087369D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(lettres moulées) :</w:t>
            </w:r>
          </w:p>
        </w:tc>
        <w:tc>
          <w:tcPr>
            <w:tcW w:w="2896" w:type="dxa"/>
            <w:gridSpan w:val="2"/>
            <w:tcBorders>
              <w:bottom w:val="single" w:sz="4" w:space="0" w:color="000000"/>
            </w:tcBorders>
          </w:tcPr>
          <w:p w14:paraId="1E6F5A2A" w14:textId="77777777" w:rsidR="0087369D" w:rsidRDefault="0087369D" w:rsidP="00A8203B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2"/>
          </w:tcPr>
          <w:p w14:paraId="30E2C1F8" w14:textId="77777777" w:rsidR="0087369D" w:rsidRDefault="0087369D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d’employé(e) :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14:paraId="0638103A" w14:textId="77777777" w:rsidR="0087369D" w:rsidRDefault="0087369D" w:rsidP="00A8203B">
            <w:pPr>
              <w:rPr>
                <w:rFonts w:ascii="Arial" w:hAnsi="Arial" w:cs="Arial"/>
              </w:rPr>
            </w:pPr>
          </w:p>
        </w:tc>
      </w:tr>
      <w:tr w:rsidR="0087369D" w14:paraId="3B280D25" w14:textId="77777777" w:rsidTr="0087369D">
        <w:tc>
          <w:tcPr>
            <w:tcW w:w="2344" w:type="dxa"/>
          </w:tcPr>
          <w:p w14:paraId="56319DE8" w14:textId="77777777" w:rsidR="0087369D" w:rsidRDefault="0087369D" w:rsidP="00A8203B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</w:tcBorders>
          </w:tcPr>
          <w:p w14:paraId="4883BB0D" w14:textId="77777777" w:rsidR="0087369D" w:rsidRDefault="0087369D" w:rsidP="00A8203B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2"/>
          </w:tcPr>
          <w:p w14:paraId="00ABBF89" w14:textId="77777777" w:rsidR="0087369D" w:rsidRDefault="0087369D" w:rsidP="00A8203B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</w:tcPr>
          <w:p w14:paraId="57DFAE21" w14:textId="77777777" w:rsidR="0087369D" w:rsidRDefault="0087369D" w:rsidP="00A8203B">
            <w:pPr>
              <w:rPr>
                <w:rFonts w:ascii="Arial" w:hAnsi="Arial" w:cs="Arial"/>
              </w:rPr>
            </w:pPr>
          </w:p>
        </w:tc>
      </w:tr>
      <w:tr w:rsidR="008039E3" w14:paraId="35B6C9F5" w14:textId="77777777" w:rsidTr="006E6C05">
        <w:tc>
          <w:tcPr>
            <w:tcW w:w="2344" w:type="dxa"/>
          </w:tcPr>
          <w:p w14:paraId="0A8D0BA0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d’activités :</w:t>
            </w:r>
          </w:p>
        </w:tc>
        <w:tc>
          <w:tcPr>
            <w:tcW w:w="2627" w:type="dxa"/>
            <w:tcBorders>
              <w:bottom w:val="single" w:sz="4" w:space="0" w:color="000000"/>
            </w:tcBorders>
          </w:tcPr>
          <w:p w14:paraId="6003C207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14:paraId="0B377CA2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6AB51084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d’emploi :</w:t>
            </w:r>
          </w:p>
        </w:tc>
        <w:tc>
          <w:tcPr>
            <w:tcW w:w="2689" w:type="dxa"/>
            <w:gridSpan w:val="2"/>
            <w:tcBorders>
              <w:bottom w:val="single" w:sz="4" w:space="0" w:color="000000"/>
            </w:tcBorders>
          </w:tcPr>
          <w:p w14:paraId="3F478499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</w:tbl>
    <w:p w14:paraId="406E96D1" w14:textId="77777777" w:rsidR="008039E3" w:rsidRDefault="008039E3" w:rsidP="008039E3">
      <w:pPr>
        <w:rPr>
          <w:rFonts w:ascii="Arial" w:hAnsi="Arial" w:cs="Arial"/>
        </w:rPr>
      </w:pPr>
    </w:p>
    <w:p w14:paraId="6D9CAF75" w14:textId="77777777" w:rsidR="008039E3" w:rsidRDefault="008039E3" w:rsidP="008039E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0"/>
        <w:gridCol w:w="905"/>
        <w:gridCol w:w="486"/>
        <w:gridCol w:w="476"/>
        <w:gridCol w:w="496"/>
        <w:gridCol w:w="496"/>
        <w:gridCol w:w="476"/>
        <w:gridCol w:w="482"/>
        <w:gridCol w:w="482"/>
        <w:gridCol w:w="487"/>
        <w:gridCol w:w="477"/>
        <w:gridCol w:w="496"/>
        <w:gridCol w:w="496"/>
        <w:gridCol w:w="476"/>
        <w:gridCol w:w="482"/>
        <w:gridCol w:w="482"/>
      </w:tblGrid>
      <w:tr w:rsidR="008039E3" w14:paraId="103D8CD5" w14:textId="77777777" w:rsidTr="00A8203B">
        <w:trPr>
          <w:cantSplit/>
          <w:trHeight w:val="283"/>
        </w:trPr>
        <w:tc>
          <w:tcPr>
            <w:tcW w:w="14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040C0C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4EFB9B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34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173B94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Semaine 1</w:t>
            </w:r>
          </w:p>
        </w:tc>
        <w:tc>
          <w:tcPr>
            <w:tcW w:w="3497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4558789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Semaine 2</w:t>
            </w:r>
          </w:p>
        </w:tc>
      </w:tr>
      <w:tr w:rsidR="008039E3" w14:paraId="45E61DA1" w14:textId="77777777" w:rsidTr="00A8203B">
        <w:trPr>
          <w:cantSplit/>
          <w:trHeight w:val="283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45076CF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Horaire type</w:t>
            </w:r>
          </w:p>
        </w:tc>
        <w:tc>
          <w:tcPr>
            <w:tcW w:w="9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EABC37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Modèle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435BB9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2CEEE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94AB8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64288B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44312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3DFD01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1FE5AE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0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FBB27A4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93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9EC99D7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4D6B015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2E13D0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9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BAC18B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497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49FC711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9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0A49B4A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 w:rsidRPr="001A112B">
              <w:rPr>
                <w:rFonts w:ascii="Arial" w:hAnsi="Arial" w:cs="Arial"/>
                <w:b/>
              </w:rPr>
              <w:t>S</w:t>
            </w:r>
          </w:p>
        </w:tc>
      </w:tr>
      <w:tr w:rsidR="008039E3" w14:paraId="65047C9D" w14:textId="77777777" w:rsidTr="00A8203B">
        <w:trPr>
          <w:cantSplit/>
          <w:trHeight w:val="397"/>
        </w:trPr>
        <w:tc>
          <w:tcPr>
            <w:tcW w:w="14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80B88BA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HORAIRE 7/7</w:t>
            </w:r>
          </w:p>
        </w:tc>
        <w:tc>
          <w:tcPr>
            <w:tcW w:w="90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D89015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A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422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441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D3F1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A25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8D25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A99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B0E7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71630B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3" w:type="dxa"/>
            <w:tcBorders>
              <w:top w:val="single" w:sz="12" w:space="0" w:color="000000"/>
            </w:tcBorders>
            <w:vAlign w:val="center"/>
          </w:tcPr>
          <w:p w14:paraId="0957954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14:paraId="0006927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14:paraId="172ED37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12" w:space="0" w:color="000000"/>
            </w:tcBorders>
            <w:vAlign w:val="center"/>
          </w:tcPr>
          <w:p w14:paraId="7A73B1C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000000"/>
            </w:tcBorders>
            <w:vAlign w:val="center"/>
          </w:tcPr>
          <w:p w14:paraId="43783192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51295A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</w:tr>
      <w:tr w:rsidR="008039E3" w14:paraId="42F22F29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782D7590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0304100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B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643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733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D32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AA3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674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2AC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C38E7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363DCB4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3" w:type="dxa"/>
            <w:vAlign w:val="center"/>
          </w:tcPr>
          <w:p w14:paraId="7BABCD9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08FAE43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1C10C01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vAlign w:val="center"/>
          </w:tcPr>
          <w:p w14:paraId="49A6AE4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vAlign w:val="center"/>
          </w:tcPr>
          <w:p w14:paraId="1A78341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1073BBA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</w:tr>
      <w:tr w:rsidR="008039E3" w14:paraId="0B1BF6C3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600814A7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310D45E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C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673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AC2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3C92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A18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8971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B17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76AF1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53273B4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3" w:type="dxa"/>
            <w:vAlign w:val="center"/>
          </w:tcPr>
          <w:p w14:paraId="2318EDC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0E67AC5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3A4C2BE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vAlign w:val="center"/>
          </w:tcPr>
          <w:p w14:paraId="173DE92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vAlign w:val="center"/>
          </w:tcPr>
          <w:p w14:paraId="3D26770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07B0222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</w:tr>
      <w:tr w:rsidR="008039E3" w14:paraId="7C055933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4AD64538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192A5FE5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D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92E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A96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5CB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785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0FA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564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FFCF1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65B965E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3" w:type="dxa"/>
            <w:vAlign w:val="center"/>
          </w:tcPr>
          <w:p w14:paraId="148704C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1ACFAA3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2BC23BA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vAlign w:val="center"/>
          </w:tcPr>
          <w:p w14:paraId="5578360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vAlign w:val="center"/>
          </w:tcPr>
          <w:p w14:paraId="7FBED1F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5689B58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</w:tr>
      <w:tr w:rsidR="008039E3" w14:paraId="0350843C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743BE7F8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393F0B6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676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7D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153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893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D41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0B2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AEF6F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7F4478E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Align w:val="center"/>
          </w:tcPr>
          <w:p w14:paraId="00DF31B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0D827C91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vAlign w:val="center"/>
          </w:tcPr>
          <w:p w14:paraId="61F186A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vAlign w:val="center"/>
          </w:tcPr>
          <w:p w14:paraId="09C811B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vAlign w:val="center"/>
          </w:tcPr>
          <w:p w14:paraId="5B5D906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2F7A5661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8039E3" w14:paraId="177AD1F0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42ED9FBA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311589A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F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79E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6F42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21F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35F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C6E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964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568792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1D9BAFD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Align w:val="center"/>
          </w:tcPr>
          <w:p w14:paraId="78B6006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793B6BA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779EC57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vAlign w:val="center"/>
          </w:tcPr>
          <w:p w14:paraId="2109EBD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vAlign w:val="center"/>
          </w:tcPr>
          <w:p w14:paraId="14A9D5A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527617C5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8039E3" w14:paraId="5B4EADBE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5DD490D8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3EC5923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G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7F4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7F7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F7E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6CE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A9C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9C5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9E6B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17A5A36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Align w:val="center"/>
          </w:tcPr>
          <w:p w14:paraId="487B3A1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3A6FF4E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7413CB8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vAlign w:val="center"/>
          </w:tcPr>
          <w:p w14:paraId="367443C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vAlign w:val="center"/>
          </w:tcPr>
          <w:p w14:paraId="2557F5B1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3A79521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8039E3" w14:paraId="7F24F290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</w:tcBorders>
            <w:vAlign w:val="center"/>
          </w:tcPr>
          <w:p w14:paraId="746C421D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7831488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H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000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AB15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2F7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360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61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65B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0D599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1D3306B2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Align w:val="center"/>
          </w:tcPr>
          <w:p w14:paraId="4994926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63C1A56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16F24EE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vAlign w:val="center"/>
          </w:tcPr>
          <w:p w14:paraId="68C9FDDC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vAlign w:val="center"/>
          </w:tcPr>
          <w:p w14:paraId="281CCA1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7382E1F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8039E3" w14:paraId="7B1F2A2A" w14:textId="77777777" w:rsidTr="00A8203B">
        <w:trPr>
          <w:cantSplit/>
          <w:trHeight w:val="397"/>
        </w:trPr>
        <w:tc>
          <w:tcPr>
            <w:tcW w:w="1450" w:type="dxa"/>
            <w:vMerge w:val="restart"/>
            <w:tcBorders>
              <w:left w:val="single" w:sz="12" w:space="0" w:color="000000"/>
            </w:tcBorders>
            <w:vAlign w:val="center"/>
          </w:tcPr>
          <w:p w14:paraId="477A7320" w14:textId="77777777" w:rsidR="008039E3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HORAIRE</w:t>
            </w:r>
          </w:p>
          <w:p w14:paraId="3F9F735C" w14:textId="77777777" w:rsidR="008039E3" w:rsidRDefault="008039E3" w:rsidP="00A82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6/8</w:t>
            </w:r>
          </w:p>
          <w:p w14:paraId="63195701" w14:textId="77777777" w:rsidR="008039E3" w:rsidRPr="00904994" w:rsidRDefault="008039E3" w:rsidP="00A820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4994">
              <w:rPr>
                <w:rFonts w:ascii="Arial" w:hAnsi="Arial" w:cs="Arial"/>
                <w:b/>
                <w:sz w:val="14"/>
                <w:szCs w:val="14"/>
              </w:rPr>
              <w:t>(insuffisance rénale seulement)</w:t>
            </w:r>
          </w:p>
        </w:tc>
        <w:tc>
          <w:tcPr>
            <w:tcW w:w="905" w:type="dxa"/>
            <w:tcBorders>
              <w:right w:val="single" w:sz="12" w:space="0" w:color="000000"/>
            </w:tcBorders>
            <w:vAlign w:val="center"/>
          </w:tcPr>
          <w:p w14:paraId="5E2B9F3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249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22C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CE91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5E1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F119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F8AA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B76E85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1" w:type="dxa"/>
            <w:tcBorders>
              <w:left w:val="single" w:sz="12" w:space="0" w:color="000000"/>
            </w:tcBorders>
            <w:vAlign w:val="center"/>
          </w:tcPr>
          <w:p w14:paraId="5717B93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Align w:val="center"/>
          </w:tcPr>
          <w:p w14:paraId="44291EB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788D157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Align w:val="center"/>
          </w:tcPr>
          <w:p w14:paraId="577E84FF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vAlign w:val="center"/>
          </w:tcPr>
          <w:p w14:paraId="2BC11F2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vAlign w:val="center"/>
          </w:tcPr>
          <w:p w14:paraId="2AD4DFF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vAlign w:val="center"/>
          </w:tcPr>
          <w:p w14:paraId="43A063B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</w:tr>
      <w:tr w:rsidR="008039E3" w14:paraId="2152C3A9" w14:textId="77777777" w:rsidTr="00A8203B">
        <w:trPr>
          <w:cantSplit/>
          <w:trHeight w:val="397"/>
        </w:trPr>
        <w:tc>
          <w:tcPr>
            <w:tcW w:w="145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5A18BA9" w14:textId="77777777" w:rsidR="008039E3" w:rsidRPr="001A112B" w:rsidRDefault="008039E3" w:rsidP="00A820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177BCB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 w:rsidRPr="001A112B">
              <w:rPr>
                <w:rFonts w:ascii="Arial" w:hAnsi="Arial" w:cs="Arial"/>
              </w:rPr>
              <w:t>J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FAF17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3CF3CD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61CF6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5F34CE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79A34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795F2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3B01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C704D3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bottom w:val="single" w:sz="12" w:space="0" w:color="000000"/>
            </w:tcBorders>
            <w:vAlign w:val="center"/>
          </w:tcPr>
          <w:p w14:paraId="6010DB68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vAlign w:val="center"/>
          </w:tcPr>
          <w:p w14:paraId="01BE0CF0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vAlign w:val="center"/>
          </w:tcPr>
          <w:p w14:paraId="7302F2BB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1" w:type="dxa"/>
            <w:tcBorders>
              <w:bottom w:val="single" w:sz="12" w:space="0" w:color="000000"/>
            </w:tcBorders>
            <w:vAlign w:val="center"/>
          </w:tcPr>
          <w:p w14:paraId="5326DBD5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bottom w:val="single" w:sz="12" w:space="0" w:color="000000"/>
            </w:tcBorders>
            <w:vAlign w:val="center"/>
          </w:tcPr>
          <w:p w14:paraId="14CC5A84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B92F26" w14:textId="77777777" w:rsidR="008039E3" w:rsidRPr="001A112B" w:rsidRDefault="008039E3" w:rsidP="00A82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14:paraId="7F28F1CC" w14:textId="77777777" w:rsidR="008039E3" w:rsidRDefault="008039E3" w:rsidP="008039E3">
      <w:pPr>
        <w:rPr>
          <w:rFonts w:ascii="Arial" w:hAnsi="Arial" w:cs="Arial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417"/>
        <w:gridCol w:w="340"/>
        <w:gridCol w:w="1134"/>
        <w:gridCol w:w="1537"/>
      </w:tblGrid>
      <w:tr w:rsidR="008039E3" w14:paraId="77D24922" w14:textId="77777777" w:rsidTr="0087369D">
        <w:tc>
          <w:tcPr>
            <w:tcW w:w="3936" w:type="dxa"/>
          </w:tcPr>
          <w:p w14:paraId="60D12348" w14:textId="77777777" w:rsidR="008039E3" w:rsidRPr="0096129F" w:rsidRDefault="008039E3" w:rsidP="008039E3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contextualSpacing w:val="0"/>
            </w:pPr>
            <w:r w:rsidRPr="0096129F">
              <w:t>Indiquer la lettre du modèle souhaité :</w:t>
            </w:r>
          </w:p>
        </w:tc>
        <w:tc>
          <w:tcPr>
            <w:tcW w:w="1134" w:type="dxa"/>
          </w:tcPr>
          <w:p w14:paraId="52436AE1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6129F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choix 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681EE3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875F2E8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F4A5A4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6129F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choix :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27836BFB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</w:tbl>
    <w:p w14:paraId="594C8C18" w14:textId="77777777" w:rsidR="008039E3" w:rsidRDefault="008039E3" w:rsidP="008039E3">
      <w:pPr>
        <w:ind w:firstLine="108"/>
        <w:rPr>
          <w:rFonts w:ascii="Arial" w:hAnsi="Arial" w:cs="Arial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943"/>
        <w:gridCol w:w="426"/>
        <w:gridCol w:w="1265"/>
        <w:gridCol w:w="236"/>
        <w:gridCol w:w="2082"/>
        <w:gridCol w:w="953"/>
        <w:gridCol w:w="425"/>
        <w:gridCol w:w="1134"/>
      </w:tblGrid>
      <w:tr w:rsidR="008039E3" w14:paraId="782F7694" w14:textId="77777777" w:rsidTr="00A8203B"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A7608A" w14:textId="77777777" w:rsidR="008039E3" w:rsidRDefault="008039E3" w:rsidP="008039E3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contextualSpacing w:val="0"/>
            </w:pPr>
            <w:r>
              <w:t>Cocher la période désirée et indiquer la durée, soit : 8, 10 ou 12 semaines</w:t>
            </w:r>
          </w:p>
        </w:tc>
      </w:tr>
      <w:tr w:rsidR="008039E3" w14:paraId="7F09597B" w14:textId="77777777" w:rsidTr="00A820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E513E9" w14:textId="77777777" w:rsidR="008039E3" w:rsidRDefault="008039E3" w:rsidP="00A8203B">
            <w:pPr>
              <w:pStyle w:val="Paragraphedeliste"/>
              <w:tabs>
                <w:tab w:val="left" w:pos="284"/>
              </w:tabs>
              <w:spacing w:after="0" w:line="240" w:lineRule="auto"/>
              <w:ind w:left="284"/>
              <w:contextualSpacing w:val="0"/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9AD22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3C2E0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7D6D4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15B72131" w14:textId="77777777" w:rsidTr="00A820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BAB50D" w14:textId="77777777" w:rsidR="008039E3" w:rsidRDefault="008039E3" w:rsidP="008039E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À </w:t>
            </w:r>
            <w:r w:rsidR="00CC6874">
              <w:t>compter du 18</w:t>
            </w:r>
            <w:r>
              <w:t xml:space="preserve"> mai pour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C086D2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A00EA9F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semaines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35C8C6" w14:textId="77777777" w:rsidR="008039E3" w:rsidRDefault="008039E3" w:rsidP="00A8203B"/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44D2A" w14:textId="77777777" w:rsidR="008039E3" w:rsidRDefault="007D39EF" w:rsidP="002944C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À compter du </w:t>
            </w:r>
            <w:r w:rsidR="00CC6874">
              <w:t>29</w:t>
            </w:r>
            <w:r w:rsidR="002944C0">
              <w:t xml:space="preserve"> juin</w:t>
            </w:r>
            <w:r w:rsidR="008039E3">
              <w:t xml:space="preserve"> pour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F11A33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6FD7B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semaines</w:t>
            </w:r>
          </w:p>
        </w:tc>
      </w:tr>
      <w:tr w:rsidR="008039E3" w14:paraId="77E65629" w14:textId="77777777" w:rsidTr="00A820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10F8C" w14:textId="77777777" w:rsidR="008039E3" w:rsidRDefault="008039E3" w:rsidP="00A8203B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3E30EB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BE79704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940A7" w14:textId="77777777" w:rsidR="008039E3" w:rsidRDefault="008039E3" w:rsidP="00A8203B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523C75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61CA9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00D62FB3" w14:textId="77777777" w:rsidTr="00A820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449C5" w14:textId="77777777" w:rsidR="008039E3" w:rsidRDefault="00CC6874" w:rsidP="008039E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À compter du 1er</w:t>
            </w:r>
            <w:r w:rsidR="008039E3">
              <w:t xml:space="preserve"> juin pour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0EF38B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8A1E153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semaines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4E3871" w14:textId="77777777" w:rsidR="008039E3" w:rsidRDefault="008039E3" w:rsidP="00A8203B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83AAA" w14:textId="77777777" w:rsidR="008039E3" w:rsidRDefault="00CC6874" w:rsidP="008039E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À compter du 13</w:t>
            </w:r>
            <w:r w:rsidR="008039E3">
              <w:t xml:space="preserve"> juillet pour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4F7017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BDE26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semaines</w:t>
            </w:r>
          </w:p>
        </w:tc>
      </w:tr>
      <w:tr w:rsidR="008039E3" w14:paraId="219EC672" w14:textId="77777777" w:rsidTr="00A820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09BFA" w14:textId="77777777" w:rsidR="008039E3" w:rsidRDefault="008039E3" w:rsidP="00A8203B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9C9745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264020E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F95F5" w14:textId="77777777" w:rsidR="008039E3" w:rsidRDefault="008039E3" w:rsidP="00A8203B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18C969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39B6F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72CD3FB1" w14:textId="77777777" w:rsidTr="00A820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FC413" w14:textId="77777777" w:rsidR="008039E3" w:rsidRDefault="00CC6874" w:rsidP="008039E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À compter du 15</w:t>
            </w:r>
            <w:r w:rsidR="008039E3">
              <w:t xml:space="preserve"> juin pour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203BD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8D646A6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semaines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111BE" w14:textId="77777777" w:rsidR="008039E3" w:rsidRDefault="008039E3" w:rsidP="00A8203B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F26BC9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1DB59E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</w:tbl>
    <w:p w14:paraId="47116C93" w14:textId="77777777" w:rsidR="008039E3" w:rsidRDefault="008039E3" w:rsidP="008039E3">
      <w:pPr>
        <w:ind w:firstLine="108"/>
        <w:rPr>
          <w:rFonts w:ascii="Arial" w:hAnsi="Arial" w:cs="Arial"/>
        </w:rPr>
      </w:pPr>
    </w:p>
    <w:p w14:paraId="027F263D" w14:textId="77777777" w:rsidR="008039E3" w:rsidRDefault="008039E3" w:rsidP="008039E3">
      <w:pPr>
        <w:ind w:firstLine="108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283"/>
        <w:gridCol w:w="800"/>
        <w:gridCol w:w="1817"/>
      </w:tblGrid>
      <w:tr w:rsidR="008039E3" w14:paraId="71738415" w14:textId="77777777" w:rsidTr="006E6C05">
        <w:tc>
          <w:tcPr>
            <w:tcW w:w="3402" w:type="dxa"/>
          </w:tcPr>
          <w:p w14:paraId="62EA95AD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 la personne salariée :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 w14:paraId="5C7CEB6F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60ED25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</w:tcPr>
          <w:p w14:paraId="04768CE5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 : 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14:paraId="5307E89C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</w:tbl>
    <w:p w14:paraId="779F0A8B" w14:textId="77777777" w:rsidR="008039E3" w:rsidRDefault="008039E3" w:rsidP="008039E3">
      <w:pPr>
        <w:ind w:firstLine="108"/>
        <w:rPr>
          <w:rFonts w:ascii="Arial" w:hAnsi="Arial" w:cs="Arial"/>
        </w:rPr>
      </w:pPr>
    </w:p>
    <w:p w14:paraId="2B646C82" w14:textId="77777777" w:rsidR="008039E3" w:rsidRDefault="008039E3" w:rsidP="008039E3">
      <w:pPr>
        <w:ind w:firstLine="108"/>
        <w:rPr>
          <w:rFonts w:ascii="Arial" w:hAnsi="Arial" w:cs="Arial"/>
        </w:rPr>
      </w:pPr>
    </w:p>
    <w:p w14:paraId="46A3945D" w14:textId="77777777" w:rsidR="008039E3" w:rsidRPr="008039E3" w:rsidRDefault="008039E3" w:rsidP="008039E3">
      <w:pPr>
        <w:pStyle w:val="Retraitcorpsdetexte"/>
        <w:spacing w:after="0"/>
        <w:ind w:left="0" w:right="-227"/>
        <w:jc w:val="center"/>
        <w:rPr>
          <w:rFonts w:ascii="Arial" w:hAnsi="Arial" w:cs="Arial"/>
        </w:rPr>
      </w:pPr>
      <w:r w:rsidRPr="008039E3">
        <w:rPr>
          <w:rFonts w:ascii="Arial" w:hAnsi="Arial" w:cs="Arial"/>
        </w:rPr>
        <w:t>Retourner ce formulaire dûment complété à l’attention de</w:t>
      </w:r>
    </w:p>
    <w:p w14:paraId="0C7F8529" w14:textId="77777777" w:rsidR="008039E3" w:rsidRPr="008039E3" w:rsidRDefault="008039E3" w:rsidP="008039E3">
      <w:pPr>
        <w:pStyle w:val="Retraitcorpsdetexte"/>
        <w:spacing w:after="0"/>
        <w:ind w:left="0" w:right="-227"/>
        <w:jc w:val="center"/>
        <w:rPr>
          <w:rFonts w:ascii="Arial" w:hAnsi="Arial" w:cs="Arial"/>
        </w:rPr>
      </w:pPr>
      <w:r w:rsidRPr="008039E3">
        <w:rPr>
          <w:rFonts w:ascii="Arial" w:hAnsi="Arial" w:cs="Arial"/>
        </w:rPr>
        <w:t xml:space="preserve">votre supérieur immédiat </w:t>
      </w:r>
      <w:r w:rsidR="003D6774">
        <w:rPr>
          <w:rFonts w:ascii="Arial" w:hAnsi="Arial" w:cs="Arial"/>
          <w:b/>
          <w:color w:val="FF0000"/>
          <w:u w:val="single"/>
        </w:rPr>
        <w:t>avant le 21</w:t>
      </w:r>
      <w:r w:rsidR="00CC6874">
        <w:rPr>
          <w:rFonts w:ascii="Arial" w:hAnsi="Arial" w:cs="Arial"/>
          <w:b/>
          <w:color w:val="FF0000"/>
          <w:u w:val="single"/>
        </w:rPr>
        <w:t> février 2025</w:t>
      </w:r>
      <w:r w:rsidR="0087369D">
        <w:rPr>
          <w:rFonts w:ascii="Arial" w:hAnsi="Arial" w:cs="Arial"/>
          <w:b/>
          <w:color w:val="FF0000"/>
          <w:u w:val="single"/>
        </w:rPr>
        <w:t xml:space="preserve"> 16h</w:t>
      </w:r>
    </w:p>
    <w:p w14:paraId="1324336A" w14:textId="77777777" w:rsidR="008039E3" w:rsidRPr="008E5B28" w:rsidRDefault="008039E3" w:rsidP="008039E3">
      <w:pPr>
        <w:ind w:right="-226"/>
        <w:rPr>
          <w:rFonts w:ascii="Arial" w:hAnsi="Arial" w:cs="Arial"/>
        </w:rPr>
      </w:pPr>
    </w:p>
    <w:p w14:paraId="6ED521DA" w14:textId="77777777" w:rsidR="008039E3" w:rsidRPr="0094219F" w:rsidRDefault="008039E3" w:rsidP="008039E3">
      <w:pPr>
        <w:pBdr>
          <w:top w:val="single" w:sz="18" w:space="1" w:color="000000"/>
        </w:pBdr>
        <w:ind w:right="-226"/>
        <w:jc w:val="center"/>
        <w:rPr>
          <w:rFonts w:ascii="Arial" w:hAnsi="Arial" w:cs="Arial"/>
        </w:rPr>
      </w:pPr>
    </w:p>
    <w:p w14:paraId="018098D1" w14:textId="77777777" w:rsidR="008039E3" w:rsidRPr="008E5B28" w:rsidRDefault="008039E3" w:rsidP="008039E3">
      <w:pPr>
        <w:pBdr>
          <w:top w:val="single" w:sz="18" w:space="1" w:color="000000"/>
        </w:pBdr>
        <w:ind w:right="-2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ESPACE RÉSERVÉ AU SUPÉRIEUR IMMÉDIAT</w:t>
      </w:r>
    </w:p>
    <w:p w14:paraId="3D733DB4" w14:textId="77777777" w:rsidR="008039E3" w:rsidRDefault="008039E3" w:rsidP="008039E3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554"/>
        <w:gridCol w:w="140"/>
        <w:gridCol w:w="139"/>
        <w:gridCol w:w="694"/>
        <w:gridCol w:w="282"/>
        <w:gridCol w:w="364"/>
        <w:gridCol w:w="897"/>
        <w:gridCol w:w="95"/>
        <w:gridCol w:w="579"/>
        <w:gridCol w:w="236"/>
        <w:gridCol w:w="471"/>
        <w:gridCol w:w="236"/>
        <w:gridCol w:w="46"/>
        <w:gridCol w:w="282"/>
        <w:gridCol w:w="799"/>
        <w:gridCol w:w="1803"/>
      </w:tblGrid>
      <w:tr w:rsidR="008039E3" w14:paraId="2AEE6F61" w14:textId="77777777" w:rsidTr="006E6C05">
        <w:tc>
          <w:tcPr>
            <w:tcW w:w="2346" w:type="dxa"/>
            <w:gridSpan w:val="4"/>
          </w:tcPr>
          <w:p w14:paraId="0912E994" w14:textId="77777777" w:rsidR="008039E3" w:rsidRDefault="008039E3" w:rsidP="008039E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Demande accordée</w:t>
            </w:r>
          </w:p>
        </w:tc>
        <w:tc>
          <w:tcPr>
            <w:tcW w:w="2911" w:type="dxa"/>
            <w:gridSpan w:val="6"/>
          </w:tcPr>
          <w:p w14:paraId="359780C6" w14:textId="77777777" w:rsidR="008039E3" w:rsidRDefault="008039E3" w:rsidP="00A8203B"/>
        </w:tc>
        <w:tc>
          <w:tcPr>
            <w:tcW w:w="236" w:type="dxa"/>
          </w:tcPr>
          <w:p w14:paraId="1033F3A4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gridSpan w:val="5"/>
          </w:tcPr>
          <w:p w14:paraId="34168789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F5A6C02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0561D2D2" w14:textId="77777777" w:rsidTr="006E6C05">
        <w:tc>
          <w:tcPr>
            <w:tcW w:w="2346" w:type="dxa"/>
            <w:gridSpan w:val="4"/>
          </w:tcPr>
          <w:p w14:paraId="1833B03C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2911" w:type="dxa"/>
            <w:gridSpan w:val="6"/>
          </w:tcPr>
          <w:p w14:paraId="11FCB907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14:paraId="2753031B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4" w:type="dxa"/>
            <w:gridSpan w:val="5"/>
          </w:tcPr>
          <w:p w14:paraId="36AAFA2D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</w:tcPr>
          <w:p w14:paraId="584C623E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39E3" w14:paraId="3E038DE0" w14:textId="77777777" w:rsidTr="006E6C05">
        <w:tc>
          <w:tcPr>
            <w:tcW w:w="2346" w:type="dxa"/>
            <w:gridSpan w:val="4"/>
          </w:tcPr>
          <w:p w14:paraId="14E18427" w14:textId="77777777" w:rsidR="008039E3" w:rsidRPr="00FE61D3" w:rsidRDefault="008039E3" w:rsidP="00A8203B">
            <w:pPr>
              <w:ind w:left="426"/>
              <w:rPr>
                <w:rFonts w:ascii="Arial" w:hAnsi="Arial" w:cs="Arial"/>
              </w:rPr>
            </w:pPr>
            <w:r w:rsidRPr="00FE61D3">
              <w:rPr>
                <w:rFonts w:ascii="Arial" w:hAnsi="Arial" w:cs="Arial"/>
              </w:rPr>
              <w:t>Lettre du modèle :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2A97990C" w14:textId="77777777" w:rsidR="008039E3" w:rsidRDefault="008039E3" w:rsidP="00A8203B"/>
        </w:tc>
        <w:tc>
          <w:tcPr>
            <w:tcW w:w="282" w:type="dxa"/>
          </w:tcPr>
          <w:p w14:paraId="14D722C6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3"/>
          </w:tcPr>
          <w:p w14:paraId="1C5DCF5D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du poste :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55E8D68F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07C197E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gridSpan w:val="3"/>
          </w:tcPr>
          <w:p w14:paraId="13EAE60C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du CA :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58803B9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7B8F29C7" w14:textId="77777777" w:rsidTr="006E6C05">
        <w:tc>
          <w:tcPr>
            <w:tcW w:w="2207" w:type="dxa"/>
            <w:gridSpan w:val="3"/>
          </w:tcPr>
          <w:p w14:paraId="296690A9" w14:textId="77777777" w:rsidR="008039E3" w:rsidRPr="00FE61D3" w:rsidRDefault="008039E3" w:rsidP="00A8203B">
            <w:pPr>
              <w:ind w:left="426"/>
              <w:rPr>
                <w:sz w:val="14"/>
                <w:szCs w:val="14"/>
              </w:rPr>
            </w:pPr>
          </w:p>
        </w:tc>
        <w:tc>
          <w:tcPr>
            <w:tcW w:w="833" w:type="dxa"/>
            <w:gridSpan w:val="2"/>
          </w:tcPr>
          <w:p w14:paraId="5EC86568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48E72198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  <w:gridSpan w:val="2"/>
          </w:tcPr>
          <w:p w14:paraId="6600A3C0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</w:tcBorders>
          </w:tcPr>
          <w:p w14:paraId="4196ED4B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14:paraId="561A2957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7" w:type="dxa"/>
            <w:gridSpan w:val="3"/>
          </w:tcPr>
          <w:p w14:paraId="44B0D94E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4F8D51FD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39E3" w14:paraId="3629535A" w14:textId="77777777" w:rsidTr="006E6C05">
        <w:tc>
          <w:tcPr>
            <w:tcW w:w="2207" w:type="dxa"/>
            <w:gridSpan w:val="3"/>
          </w:tcPr>
          <w:p w14:paraId="3E42B373" w14:textId="77777777" w:rsidR="008039E3" w:rsidRPr="00FE61D3" w:rsidRDefault="008039E3" w:rsidP="00A8203B">
            <w:pPr>
              <w:ind w:left="426"/>
              <w:rPr>
                <w:sz w:val="14"/>
                <w:szCs w:val="14"/>
              </w:rPr>
            </w:pPr>
          </w:p>
        </w:tc>
        <w:tc>
          <w:tcPr>
            <w:tcW w:w="833" w:type="dxa"/>
            <w:gridSpan w:val="2"/>
          </w:tcPr>
          <w:p w14:paraId="1FEB1BDF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14:paraId="1998EC5E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1" w:type="dxa"/>
            <w:gridSpan w:val="2"/>
          </w:tcPr>
          <w:p w14:paraId="1AB08806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1" w:type="dxa"/>
            <w:gridSpan w:val="4"/>
          </w:tcPr>
          <w:p w14:paraId="015F18AA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14:paraId="3841D400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7" w:type="dxa"/>
            <w:gridSpan w:val="3"/>
          </w:tcPr>
          <w:p w14:paraId="506EDE37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</w:tcPr>
          <w:p w14:paraId="484FBD98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39E3" w14:paraId="0DE266BD" w14:textId="77777777" w:rsidTr="006E6C05">
        <w:tc>
          <w:tcPr>
            <w:tcW w:w="2346" w:type="dxa"/>
            <w:gridSpan w:val="4"/>
          </w:tcPr>
          <w:p w14:paraId="6A6F6315" w14:textId="77777777" w:rsidR="008039E3" w:rsidRDefault="008039E3" w:rsidP="008039E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Demande refusée</w:t>
            </w:r>
          </w:p>
        </w:tc>
        <w:tc>
          <w:tcPr>
            <w:tcW w:w="2911" w:type="dxa"/>
            <w:gridSpan w:val="6"/>
          </w:tcPr>
          <w:p w14:paraId="4E391018" w14:textId="77777777" w:rsidR="008039E3" w:rsidRDefault="008039E3" w:rsidP="00A8203B"/>
        </w:tc>
        <w:tc>
          <w:tcPr>
            <w:tcW w:w="236" w:type="dxa"/>
          </w:tcPr>
          <w:p w14:paraId="7E2B3F08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  <w:gridSpan w:val="5"/>
          </w:tcPr>
          <w:p w14:paraId="5C1E1FB3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AB2F15E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4CDCDF14" w14:textId="77777777" w:rsidTr="006E6C05">
        <w:tc>
          <w:tcPr>
            <w:tcW w:w="2346" w:type="dxa"/>
            <w:gridSpan w:val="4"/>
          </w:tcPr>
          <w:p w14:paraId="418C0DFE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2911" w:type="dxa"/>
            <w:gridSpan w:val="6"/>
          </w:tcPr>
          <w:p w14:paraId="35019EFE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</w:tcPr>
          <w:p w14:paraId="1A3D4853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4" w:type="dxa"/>
            <w:gridSpan w:val="5"/>
          </w:tcPr>
          <w:p w14:paraId="3C0C47A8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</w:tcPr>
          <w:p w14:paraId="3E25D804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39E3" w14:paraId="478A5B04" w14:textId="77777777" w:rsidTr="006E6C05">
        <w:tc>
          <w:tcPr>
            <w:tcW w:w="2067" w:type="dxa"/>
            <w:gridSpan w:val="2"/>
          </w:tcPr>
          <w:p w14:paraId="5066E2FF" w14:textId="77777777" w:rsidR="008039E3" w:rsidRPr="00FE61D3" w:rsidRDefault="008039E3" w:rsidP="00A8203B">
            <w:pPr>
              <w:ind w:left="426"/>
              <w:rPr>
                <w:rFonts w:ascii="Arial" w:hAnsi="Arial" w:cs="Arial"/>
              </w:rPr>
            </w:pPr>
            <w:r w:rsidRPr="00FE61D3">
              <w:rPr>
                <w:rFonts w:ascii="Arial" w:hAnsi="Arial" w:cs="Arial"/>
              </w:rPr>
              <w:t>Motif du refus :</w:t>
            </w:r>
          </w:p>
        </w:tc>
        <w:tc>
          <w:tcPr>
            <w:tcW w:w="7063" w:type="dxa"/>
            <w:gridSpan w:val="15"/>
            <w:tcBorders>
              <w:bottom w:val="single" w:sz="4" w:space="0" w:color="000000"/>
            </w:tcBorders>
          </w:tcPr>
          <w:p w14:paraId="161F3D96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  <w:tr w:rsidR="008039E3" w14:paraId="50539965" w14:textId="77777777" w:rsidTr="006E6C05">
        <w:tc>
          <w:tcPr>
            <w:tcW w:w="1513" w:type="dxa"/>
          </w:tcPr>
          <w:p w14:paraId="21D272C9" w14:textId="77777777" w:rsidR="008039E3" w:rsidRPr="00FE61D3" w:rsidRDefault="008039E3" w:rsidP="00A8203B">
            <w:pPr>
              <w:rPr>
                <w:sz w:val="14"/>
                <w:szCs w:val="14"/>
              </w:rPr>
            </w:pPr>
          </w:p>
        </w:tc>
        <w:tc>
          <w:tcPr>
            <w:tcW w:w="7617" w:type="dxa"/>
            <w:gridSpan w:val="16"/>
          </w:tcPr>
          <w:p w14:paraId="218A43B1" w14:textId="77777777" w:rsidR="008039E3" w:rsidRPr="00FE61D3" w:rsidRDefault="008039E3" w:rsidP="00A820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39E3" w14:paraId="7F532D83" w14:textId="77777777" w:rsidTr="006E6C05">
        <w:tc>
          <w:tcPr>
            <w:tcW w:w="3686" w:type="dxa"/>
            <w:gridSpan w:val="7"/>
          </w:tcPr>
          <w:p w14:paraId="32308518" w14:textId="77777777" w:rsidR="008039E3" w:rsidRDefault="008039E3" w:rsidP="00A8203B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supérieur immédiat :</w:t>
            </w:r>
          </w:p>
        </w:tc>
        <w:tc>
          <w:tcPr>
            <w:tcW w:w="2560" w:type="dxa"/>
            <w:gridSpan w:val="7"/>
            <w:tcBorders>
              <w:bottom w:val="single" w:sz="4" w:space="0" w:color="000000"/>
            </w:tcBorders>
          </w:tcPr>
          <w:p w14:paraId="0A6EB58D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54378ECE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726E5198" w14:textId="77777777" w:rsidR="008039E3" w:rsidRDefault="008039E3" w:rsidP="00A8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 : 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 w14:paraId="0D3D2F7B" w14:textId="77777777" w:rsidR="008039E3" w:rsidRDefault="008039E3" w:rsidP="00A8203B">
            <w:pPr>
              <w:rPr>
                <w:rFonts w:ascii="Arial" w:hAnsi="Arial" w:cs="Arial"/>
              </w:rPr>
            </w:pPr>
          </w:p>
        </w:tc>
      </w:tr>
    </w:tbl>
    <w:p w14:paraId="350604C2" w14:textId="77777777" w:rsidR="008039E3" w:rsidRPr="00A502FF" w:rsidRDefault="008039E3" w:rsidP="00A502FF">
      <w:pPr>
        <w:rPr>
          <w:rFonts w:ascii="Arial" w:hAnsi="Arial" w:cs="Arial"/>
          <w:sz w:val="22"/>
          <w:szCs w:val="22"/>
        </w:rPr>
      </w:pPr>
    </w:p>
    <w:sectPr w:rsidR="008039E3" w:rsidRPr="00A502FF" w:rsidSect="006E6C05">
      <w:headerReference w:type="default" r:id="rId8"/>
      <w:headerReference w:type="first" r:id="rId9"/>
      <w:footerReference w:type="first" r:id="rId10"/>
      <w:pgSz w:w="12242" w:h="15842" w:code="1"/>
      <w:pgMar w:top="899" w:right="1682" w:bottom="360" w:left="1430" w:header="9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4A9D" w14:textId="77777777" w:rsidR="0019511F" w:rsidRDefault="0019511F">
      <w:r>
        <w:separator/>
      </w:r>
    </w:p>
  </w:endnote>
  <w:endnote w:type="continuationSeparator" w:id="0">
    <w:p w14:paraId="4044E8F2" w14:textId="77777777" w:rsidR="0019511F" w:rsidRDefault="001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30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8"/>
      <w:gridCol w:w="1661"/>
      <w:gridCol w:w="1661"/>
      <w:gridCol w:w="290"/>
    </w:tblGrid>
    <w:tr w:rsidR="00A95429" w14:paraId="0E2816CE" w14:textId="77777777" w:rsidTr="00EE0CB2">
      <w:tc>
        <w:tcPr>
          <w:tcW w:w="1810" w:type="dxa"/>
          <w:noWrap/>
        </w:tcPr>
        <w:p w14:paraId="7AF6DD2A" w14:textId="77777777" w:rsidR="00A95429" w:rsidRDefault="00A95429" w:rsidP="007420DA">
          <w:pPr>
            <w:pStyle w:val="Pieddepage2eniveau"/>
          </w:pPr>
        </w:p>
      </w:tc>
      <w:tc>
        <w:tcPr>
          <w:tcW w:w="0" w:type="auto"/>
        </w:tcPr>
        <w:p w14:paraId="6B8F7AFB" w14:textId="77777777" w:rsidR="00A95429" w:rsidRPr="007D1AD8" w:rsidRDefault="00A95429" w:rsidP="000C43E7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7A6DF095" w14:textId="77777777" w:rsidR="00A95429" w:rsidRDefault="00A95429" w:rsidP="00F7773A">
          <w:pPr>
            <w:pStyle w:val="Pieddepage2eniveau"/>
          </w:pPr>
        </w:p>
      </w:tc>
      <w:tc>
        <w:tcPr>
          <w:tcW w:w="282" w:type="dxa"/>
          <w:noWrap/>
        </w:tcPr>
        <w:p w14:paraId="66B378A4" w14:textId="77777777" w:rsidR="00A95429" w:rsidRDefault="00A95429" w:rsidP="007420DA">
          <w:pPr>
            <w:pStyle w:val="Pieddepage2eniveau"/>
          </w:pPr>
        </w:p>
      </w:tc>
    </w:tr>
  </w:tbl>
  <w:p w14:paraId="32FF8D8A" w14:textId="77777777" w:rsidR="00A95429" w:rsidRPr="00A56A03" w:rsidRDefault="00A95429" w:rsidP="007420DA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58B8" w14:textId="77777777" w:rsidR="0019511F" w:rsidRDefault="0019511F">
      <w:r>
        <w:separator/>
      </w:r>
    </w:p>
  </w:footnote>
  <w:footnote w:type="continuationSeparator" w:id="0">
    <w:p w14:paraId="0A8D9F82" w14:textId="77777777" w:rsidR="0019511F" w:rsidRDefault="0019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7710" w14:textId="77777777" w:rsidR="006E6C05" w:rsidRDefault="0087369D" w:rsidP="006E6C05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4896" behindDoc="0" locked="0" layoutInCell="1" allowOverlap="1" wp14:anchorId="35D1F5A9" wp14:editId="52CA2F5B">
          <wp:simplePos x="0" y="0"/>
          <wp:positionH relativeFrom="margin">
            <wp:posOffset>-673100</wp:posOffset>
          </wp:positionH>
          <wp:positionV relativeFrom="page">
            <wp:posOffset>76200</wp:posOffset>
          </wp:positionV>
          <wp:extent cx="1539240" cy="690880"/>
          <wp:effectExtent l="0" t="0" r="3810" b="0"/>
          <wp:wrapNone/>
          <wp:docPr id="340" name="Image 340" descr="CISSS_Laurentides_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SS_Laurentides_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64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187A388" wp14:editId="3B995A58">
              <wp:simplePos x="0" y="0"/>
              <wp:positionH relativeFrom="column">
                <wp:posOffset>2983636</wp:posOffset>
              </wp:positionH>
              <wp:positionV relativeFrom="page">
                <wp:posOffset>299923</wp:posOffset>
              </wp:positionV>
              <wp:extent cx="3424555" cy="753466"/>
              <wp:effectExtent l="0" t="0" r="0" b="0"/>
              <wp:wrapNone/>
              <wp:docPr id="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555" cy="7534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7E0C" w14:textId="77777777" w:rsidR="006E6C05" w:rsidRPr="008E5B28" w:rsidRDefault="006E6C05" w:rsidP="006E6C05">
                          <w:pPr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8E5B28">
                            <w:rPr>
                              <w:rFonts w:ascii="Chaloult_Cond" w:hAnsi="Chaloult_Cond"/>
                              <w:b/>
                              <w:sz w:val="36"/>
                              <w:szCs w:val="36"/>
                            </w:rPr>
                            <w:t>HORAIRE 7/7 OU 6/8</w:t>
                          </w:r>
                          <w:r w:rsidR="00873646">
                            <w:rPr>
                              <w:rFonts w:ascii="Chaloult_Cond" w:hAnsi="Chaloult_Cond"/>
                              <w:b/>
                              <w:sz w:val="36"/>
                              <w:szCs w:val="36"/>
                            </w:rPr>
                            <w:t xml:space="preserve"> FIQ – </w:t>
                          </w:r>
                          <w:r w:rsidR="00CC6874">
                            <w:rPr>
                              <w:rFonts w:ascii="Chaloult_Cond" w:hAnsi="Chaloult_Cond"/>
                              <w:b/>
                              <w:sz w:val="36"/>
                              <w:szCs w:val="36"/>
                            </w:rPr>
                            <w:t>Été 2025</w:t>
                          </w:r>
                          <w:r w:rsidRPr="008E5B28">
                            <w:rPr>
                              <w:rFonts w:ascii="Chaloult_Cond" w:hAnsi="Chaloult_Cond"/>
                              <w:sz w:val="32"/>
                              <w:szCs w:val="32"/>
                            </w:rPr>
                            <w:t>Formulaire d’expression d’intérêt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7A3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4.95pt;margin-top:23.6pt;width:269.65pt;height:59.3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" filled="f" stroked="f">
              <v:textbox inset=",7.2pt,,7.2pt">
                <w:txbxContent>
                  <w:p w14:paraId="28B87E0C" w14:textId="77777777" w:rsidR="006E6C05" w:rsidRPr="008E5B28" w:rsidRDefault="006E6C05" w:rsidP="006E6C05">
                    <w:pPr>
                      <w:jc w:val="right"/>
                      <w:rPr>
                        <w:sz w:val="32"/>
                        <w:szCs w:val="32"/>
                      </w:rPr>
                    </w:pPr>
                    <w:r w:rsidRPr="008E5B28">
                      <w:rPr>
                        <w:rFonts w:ascii="Chaloult_Cond" w:hAnsi="Chaloult_Cond"/>
                        <w:b/>
                        <w:sz w:val="36"/>
                        <w:szCs w:val="36"/>
                      </w:rPr>
                      <w:t>HORAIRE 7/7 OU 6/8</w:t>
                    </w:r>
                    <w:r w:rsidR="00873646">
                      <w:rPr>
                        <w:rFonts w:ascii="Chaloult_Cond" w:hAnsi="Chaloult_Cond"/>
                        <w:b/>
                        <w:sz w:val="36"/>
                        <w:szCs w:val="36"/>
                      </w:rPr>
                      <w:t xml:space="preserve"> FIQ – </w:t>
                    </w:r>
                    <w:r w:rsidR="00CC6874">
                      <w:rPr>
                        <w:rFonts w:ascii="Chaloult_Cond" w:hAnsi="Chaloult_Cond"/>
                        <w:b/>
                        <w:sz w:val="36"/>
                        <w:szCs w:val="36"/>
                      </w:rPr>
                      <w:t>Été 2025</w:t>
                    </w:r>
                    <w:r w:rsidRPr="008E5B28">
                      <w:rPr>
                        <w:rFonts w:ascii="Chaloult_Cond" w:hAnsi="Chaloult_Cond"/>
                        <w:sz w:val="32"/>
                        <w:szCs w:val="32"/>
                      </w:rPr>
                      <w:t>Formulaire d’expression d’intérêt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7597569" w14:textId="77777777" w:rsidR="006E6C05" w:rsidRDefault="006E6C05" w:rsidP="006E6C05">
    <w:pPr>
      <w:pStyle w:val="En-tte"/>
    </w:pPr>
  </w:p>
  <w:p w14:paraId="2DF9F365" w14:textId="77777777" w:rsidR="006E6C05" w:rsidRDefault="006E6C05" w:rsidP="005F42F1">
    <w:pPr>
      <w:pStyle w:val="En-tte"/>
      <w:ind w:firstLine="851"/>
    </w:pPr>
    <w:r>
      <w:t>Dir</w:t>
    </w:r>
    <w:r w:rsidR="000B0B84">
      <w:t>ection des ressources humaines</w:t>
    </w:r>
  </w:p>
  <w:p w14:paraId="68FB30A5" w14:textId="77777777" w:rsidR="006E6C05" w:rsidRPr="008E5B28" w:rsidRDefault="006E6C05" w:rsidP="006E6C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BE35" w14:textId="77777777" w:rsidR="006E6C05" w:rsidRDefault="006E6C05" w:rsidP="006E6C05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7968" behindDoc="0" locked="0" layoutInCell="1" allowOverlap="1" wp14:anchorId="052BB5D1" wp14:editId="78EAD037">
          <wp:simplePos x="0" y="0"/>
          <wp:positionH relativeFrom="margin">
            <wp:posOffset>-666360</wp:posOffset>
          </wp:positionH>
          <wp:positionV relativeFrom="margin">
            <wp:posOffset>-1141109</wp:posOffset>
          </wp:positionV>
          <wp:extent cx="1539240" cy="690880"/>
          <wp:effectExtent l="0" t="0" r="3810" b="0"/>
          <wp:wrapNone/>
          <wp:docPr id="341" name="Image 341" descr="CISSS_Laurentides_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SS_Laurentides_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6342BE25" wp14:editId="12858E80">
              <wp:simplePos x="0" y="0"/>
              <wp:positionH relativeFrom="column">
                <wp:posOffset>3357036</wp:posOffset>
              </wp:positionH>
              <wp:positionV relativeFrom="page">
                <wp:posOffset>416937</wp:posOffset>
              </wp:positionV>
              <wp:extent cx="3062640" cy="663191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40" cy="6631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BD34E" w14:textId="77777777" w:rsidR="006E6C05" w:rsidRPr="008E5B28" w:rsidRDefault="006E6C05" w:rsidP="006E6C05">
                          <w:pPr>
                            <w:jc w:val="right"/>
                            <w:rPr>
                              <w:rFonts w:ascii="Chaloult_Cond" w:hAnsi="Chaloult_Cond"/>
                              <w:b/>
                              <w:sz w:val="36"/>
                              <w:szCs w:val="36"/>
                            </w:rPr>
                          </w:pPr>
                          <w:r w:rsidRPr="008E5B28">
                            <w:rPr>
                              <w:rFonts w:ascii="Chaloult_Cond" w:hAnsi="Chaloult_Cond"/>
                              <w:b/>
                              <w:sz w:val="36"/>
                              <w:szCs w:val="36"/>
                            </w:rPr>
                            <w:t>HORAIRE 7/7 OU 6/8 – Été 2022</w:t>
                          </w:r>
                        </w:p>
                        <w:p w14:paraId="65B643E8" w14:textId="77777777" w:rsidR="006E6C05" w:rsidRPr="008E5B28" w:rsidRDefault="006E6C05" w:rsidP="006E6C05">
                          <w:pPr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8E5B28">
                            <w:rPr>
                              <w:rFonts w:ascii="Chaloult_Cond" w:hAnsi="Chaloult_Cond"/>
                              <w:sz w:val="32"/>
                              <w:szCs w:val="32"/>
                            </w:rPr>
                            <w:t>Formulaire d’expression d’intérêt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2BE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4.35pt;margin-top:32.85pt;width:241.15pt;height:52.2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" filled="f" stroked="f">
              <v:textbox inset=",7.2pt,,7.2pt">
                <w:txbxContent>
                  <w:p w14:paraId="490BD34E" w14:textId="77777777" w:rsidR="006E6C05" w:rsidRPr="008E5B28" w:rsidRDefault="006E6C05" w:rsidP="006E6C05">
                    <w:pPr>
                      <w:jc w:val="right"/>
                      <w:rPr>
                        <w:rFonts w:ascii="Chaloult_Cond" w:hAnsi="Chaloult_Cond"/>
                        <w:b/>
                        <w:sz w:val="36"/>
                        <w:szCs w:val="36"/>
                      </w:rPr>
                    </w:pPr>
                    <w:r w:rsidRPr="008E5B28">
                      <w:rPr>
                        <w:rFonts w:ascii="Chaloult_Cond" w:hAnsi="Chaloult_Cond"/>
                        <w:b/>
                        <w:sz w:val="36"/>
                        <w:szCs w:val="36"/>
                      </w:rPr>
                      <w:t>HORAIRE 7/7 OU 6/8 – Été 2022</w:t>
                    </w:r>
                  </w:p>
                  <w:p w14:paraId="65B643E8" w14:textId="77777777" w:rsidR="006E6C05" w:rsidRPr="008E5B28" w:rsidRDefault="006E6C05" w:rsidP="006E6C05">
                    <w:pPr>
                      <w:jc w:val="right"/>
                      <w:rPr>
                        <w:sz w:val="32"/>
                        <w:szCs w:val="32"/>
                      </w:rPr>
                    </w:pPr>
                    <w:r w:rsidRPr="008E5B28">
                      <w:rPr>
                        <w:rFonts w:ascii="Chaloult_Cond" w:hAnsi="Chaloult_Cond"/>
                        <w:sz w:val="32"/>
                        <w:szCs w:val="32"/>
                      </w:rPr>
                      <w:t>Formulaire d’expression d’intérêt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9D0DA28" w14:textId="77777777" w:rsidR="006E6C05" w:rsidRDefault="006E6C05" w:rsidP="006E6C05">
    <w:pPr>
      <w:pStyle w:val="En-tte"/>
    </w:pPr>
  </w:p>
  <w:p w14:paraId="5C4E27BE" w14:textId="77777777" w:rsidR="006E6C05" w:rsidRDefault="006E6C05" w:rsidP="006E6C05">
    <w:pPr>
      <w:pStyle w:val="En-tte"/>
    </w:pPr>
  </w:p>
  <w:p w14:paraId="3D577D90" w14:textId="77777777" w:rsidR="006E6C05" w:rsidRDefault="006E6C05" w:rsidP="006E6C05">
    <w:pPr>
      <w:pStyle w:val="En-tte"/>
    </w:pPr>
  </w:p>
  <w:p w14:paraId="6078D979" w14:textId="77777777" w:rsidR="006E6C05" w:rsidRDefault="006E6C05" w:rsidP="006E6C05">
    <w:pPr>
      <w:pStyle w:val="En-tte"/>
      <w:ind w:firstLine="851"/>
    </w:pPr>
  </w:p>
  <w:p w14:paraId="173BE0D5" w14:textId="77777777" w:rsidR="006E6C05" w:rsidRDefault="006E6C05" w:rsidP="006E6C05">
    <w:pPr>
      <w:pStyle w:val="En-tte"/>
      <w:ind w:firstLine="851"/>
    </w:pPr>
  </w:p>
  <w:p w14:paraId="6F2D181A" w14:textId="77777777" w:rsidR="006E6C05" w:rsidRDefault="006E6C05" w:rsidP="006E6C05">
    <w:pPr>
      <w:pStyle w:val="En-tte"/>
      <w:ind w:firstLine="851"/>
    </w:pPr>
    <w:r>
      <w:t>Direction des ressources humaines, des</w:t>
    </w:r>
  </w:p>
  <w:p w14:paraId="30029DA6" w14:textId="77777777" w:rsidR="006E6C05" w:rsidRDefault="006E6C05" w:rsidP="006E6C05">
    <w:pPr>
      <w:pStyle w:val="En-tte"/>
      <w:ind w:firstLine="851"/>
    </w:pPr>
    <w:r>
      <w:t>communications et des affaires juridiques</w:t>
    </w:r>
  </w:p>
  <w:p w14:paraId="6F66BB0D" w14:textId="77777777" w:rsidR="006E6C05" w:rsidRPr="008E5B28" w:rsidRDefault="006E6C05" w:rsidP="006E6C05">
    <w:pPr>
      <w:pStyle w:val="En-tte"/>
    </w:pPr>
  </w:p>
  <w:p w14:paraId="5322C214" w14:textId="77777777" w:rsidR="00A95429" w:rsidRPr="006E6C05" w:rsidRDefault="00A95429" w:rsidP="006E6C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430"/>
    <w:multiLevelType w:val="hybridMultilevel"/>
    <w:tmpl w:val="330CDA54"/>
    <w:lvl w:ilvl="0" w:tplc="88BAF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F69A1E40">
      <w:numFmt w:val="none"/>
      <w:lvlText w:val=""/>
      <w:lvlJc w:val="left"/>
      <w:pPr>
        <w:tabs>
          <w:tab w:val="num" w:pos="360"/>
        </w:tabs>
      </w:pPr>
    </w:lvl>
    <w:lvl w:ilvl="2" w:tplc="CF160FA0">
      <w:numFmt w:val="none"/>
      <w:lvlText w:val=""/>
      <w:lvlJc w:val="left"/>
      <w:pPr>
        <w:tabs>
          <w:tab w:val="num" w:pos="360"/>
        </w:tabs>
      </w:pPr>
    </w:lvl>
    <w:lvl w:ilvl="3" w:tplc="B9B25CB4">
      <w:numFmt w:val="none"/>
      <w:lvlText w:val=""/>
      <w:lvlJc w:val="left"/>
      <w:pPr>
        <w:tabs>
          <w:tab w:val="num" w:pos="360"/>
        </w:tabs>
      </w:pPr>
    </w:lvl>
    <w:lvl w:ilvl="4" w:tplc="DCA8B5DE">
      <w:numFmt w:val="none"/>
      <w:lvlText w:val=""/>
      <w:lvlJc w:val="left"/>
      <w:pPr>
        <w:tabs>
          <w:tab w:val="num" w:pos="360"/>
        </w:tabs>
      </w:pPr>
    </w:lvl>
    <w:lvl w:ilvl="5" w:tplc="9D8C6FA8">
      <w:numFmt w:val="none"/>
      <w:lvlText w:val=""/>
      <w:lvlJc w:val="left"/>
      <w:pPr>
        <w:tabs>
          <w:tab w:val="num" w:pos="360"/>
        </w:tabs>
      </w:pPr>
    </w:lvl>
    <w:lvl w:ilvl="6" w:tplc="2130B624">
      <w:numFmt w:val="none"/>
      <w:lvlText w:val=""/>
      <w:lvlJc w:val="left"/>
      <w:pPr>
        <w:tabs>
          <w:tab w:val="num" w:pos="360"/>
        </w:tabs>
      </w:pPr>
    </w:lvl>
    <w:lvl w:ilvl="7" w:tplc="16425B0A">
      <w:numFmt w:val="none"/>
      <w:lvlText w:val=""/>
      <w:lvlJc w:val="left"/>
      <w:pPr>
        <w:tabs>
          <w:tab w:val="num" w:pos="360"/>
        </w:tabs>
      </w:pPr>
    </w:lvl>
    <w:lvl w:ilvl="8" w:tplc="18FE183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9130155"/>
    <w:multiLevelType w:val="hybridMultilevel"/>
    <w:tmpl w:val="5D167F52"/>
    <w:lvl w:ilvl="0" w:tplc="2A12727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62411"/>
    <w:multiLevelType w:val="hybridMultilevel"/>
    <w:tmpl w:val="ACB8867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49622">
    <w:abstractNumId w:val="0"/>
  </w:num>
  <w:num w:numId="2" w16cid:durableId="1909878304">
    <w:abstractNumId w:val="1"/>
  </w:num>
  <w:num w:numId="3" w16cid:durableId="19674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D8"/>
    <w:rsid w:val="000179BA"/>
    <w:rsid w:val="00021B4C"/>
    <w:rsid w:val="00023F32"/>
    <w:rsid w:val="00027089"/>
    <w:rsid w:val="00043C79"/>
    <w:rsid w:val="00047FBD"/>
    <w:rsid w:val="000524D9"/>
    <w:rsid w:val="00064962"/>
    <w:rsid w:val="000652B0"/>
    <w:rsid w:val="000826D1"/>
    <w:rsid w:val="000A785B"/>
    <w:rsid w:val="000B0B84"/>
    <w:rsid w:val="000C43E7"/>
    <w:rsid w:val="00130F54"/>
    <w:rsid w:val="001319B2"/>
    <w:rsid w:val="00174F39"/>
    <w:rsid w:val="001825A1"/>
    <w:rsid w:val="001846CD"/>
    <w:rsid w:val="001937D3"/>
    <w:rsid w:val="0019511F"/>
    <w:rsid w:val="001A6A77"/>
    <w:rsid w:val="001C3EE7"/>
    <w:rsid w:val="001D7AA4"/>
    <w:rsid w:val="001F3A31"/>
    <w:rsid w:val="001F6CB2"/>
    <w:rsid w:val="00206580"/>
    <w:rsid w:val="002149A9"/>
    <w:rsid w:val="0021585C"/>
    <w:rsid w:val="00233FBB"/>
    <w:rsid w:val="002944C0"/>
    <w:rsid w:val="002A7006"/>
    <w:rsid w:val="002D70F6"/>
    <w:rsid w:val="002D7196"/>
    <w:rsid w:val="003207F3"/>
    <w:rsid w:val="003319D3"/>
    <w:rsid w:val="003354E8"/>
    <w:rsid w:val="00393CAA"/>
    <w:rsid w:val="003D6774"/>
    <w:rsid w:val="003E62F5"/>
    <w:rsid w:val="00405993"/>
    <w:rsid w:val="0042371D"/>
    <w:rsid w:val="004302D1"/>
    <w:rsid w:val="004369E2"/>
    <w:rsid w:val="00443C75"/>
    <w:rsid w:val="00477483"/>
    <w:rsid w:val="004A6944"/>
    <w:rsid w:val="004B5CD8"/>
    <w:rsid w:val="004C1855"/>
    <w:rsid w:val="00502200"/>
    <w:rsid w:val="0053461E"/>
    <w:rsid w:val="0055295D"/>
    <w:rsid w:val="00556A67"/>
    <w:rsid w:val="0057376D"/>
    <w:rsid w:val="00583383"/>
    <w:rsid w:val="005B2CBE"/>
    <w:rsid w:val="005B5E45"/>
    <w:rsid w:val="005C2421"/>
    <w:rsid w:val="005D15D8"/>
    <w:rsid w:val="005E53F7"/>
    <w:rsid w:val="005F3B7D"/>
    <w:rsid w:val="005F42F1"/>
    <w:rsid w:val="00601D0D"/>
    <w:rsid w:val="00610226"/>
    <w:rsid w:val="0063085C"/>
    <w:rsid w:val="00644EBD"/>
    <w:rsid w:val="006511FB"/>
    <w:rsid w:val="00651C8A"/>
    <w:rsid w:val="006604B0"/>
    <w:rsid w:val="0069386D"/>
    <w:rsid w:val="006B4C97"/>
    <w:rsid w:val="006C4A60"/>
    <w:rsid w:val="006C6878"/>
    <w:rsid w:val="006E0715"/>
    <w:rsid w:val="006E4E5A"/>
    <w:rsid w:val="006E6C05"/>
    <w:rsid w:val="007032BC"/>
    <w:rsid w:val="00706B26"/>
    <w:rsid w:val="00707C46"/>
    <w:rsid w:val="007420DA"/>
    <w:rsid w:val="00756E96"/>
    <w:rsid w:val="00762B89"/>
    <w:rsid w:val="00773D29"/>
    <w:rsid w:val="00785466"/>
    <w:rsid w:val="0079075C"/>
    <w:rsid w:val="007918DE"/>
    <w:rsid w:val="007A0181"/>
    <w:rsid w:val="007A265F"/>
    <w:rsid w:val="007B015E"/>
    <w:rsid w:val="007D39EF"/>
    <w:rsid w:val="007D55F4"/>
    <w:rsid w:val="007E6F2A"/>
    <w:rsid w:val="008039E3"/>
    <w:rsid w:val="00873646"/>
    <w:rsid w:val="0087369D"/>
    <w:rsid w:val="00887BFA"/>
    <w:rsid w:val="008C763B"/>
    <w:rsid w:val="00901D64"/>
    <w:rsid w:val="00911683"/>
    <w:rsid w:val="00923FA6"/>
    <w:rsid w:val="00926866"/>
    <w:rsid w:val="009732CB"/>
    <w:rsid w:val="0097581C"/>
    <w:rsid w:val="00995089"/>
    <w:rsid w:val="009B2E89"/>
    <w:rsid w:val="009F261F"/>
    <w:rsid w:val="009F3709"/>
    <w:rsid w:val="00A14C6F"/>
    <w:rsid w:val="00A502FF"/>
    <w:rsid w:val="00A56A03"/>
    <w:rsid w:val="00A95429"/>
    <w:rsid w:val="00AB5A1B"/>
    <w:rsid w:val="00AE0F02"/>
    <w:rsid w:val="00AE1F46"/>
    <w:rsid w:val="00B04D18"/>
    <w:rsid w:val="00B13F5D"/>
    <w:rsid w:val="00B16EC4"/>
    <w:rsid w:val="00B80ABA"/>
    <w:rsid w:val="00BB6654"/>
    <w:rsid w:val="00BB6C07"/>
    <w:rsid w:val="00BC779C"/>
    <w:rsid w:val="00BF1090"/>
    <w:rsid w:val="00BF521D"/>
    <w:rsid w:val="00C271B7"/>
    <w:rsid w:val="00C33E04"/>
    <w:rsid w:val="00C46833"/>
    <w:rsid w:val="00C65F91"/>
    <w:rsid w:val="00C66D79"/>
    <w:rsid w:val="00CA2B43"/>
    <w:rsid w:val="00CC6874"/>
    <w:rsid w:val="00CF1547"/>
    <w:rsid w:val="00D164AD"/>
    <w:rsid w:val="00D244BA"/>
    <w:rsid w:val="00D4748F"/>
    <w:rsid w:val="00D65BF4"/>
    <w:rsid w:val="00D949E6"/>
    <w:rsid w:val="00DC297F"/>
    <w:rsid w:val="00DD1C87"/>
    <w:rsid w:val="00DE5963"/>
    <w:rsid w:val="00DF1DCA"/>
    <w:rsid w:val="00E07822"/>
    <w:rsid w:val="00E11C25"/>
    <w:rsid w:val="00E33F2A"/>
    <w:rsid w:val="00E70B5F"/>
    <w:rsid w:val="00E8111D"/>
    <w:rsid w:val="00E91055"/>
    <w:rsid w:val="00EC290B"/>
    <w:rsid w:val="00EE0CB2"/>
    <w:rsid w:val="00EE12AA"/>
    <w:rsid w:val="00EE3E0E"/>
    <w:rsid w:val="00EE7F11"/>
    <w:rsid w:val="00F246B6"/>
    <w:rsid w:val="00F25713"/>
    <w:rsid w:val="00F37A4A"/>
    <w:rsid w:val="00F554AF"/>
    <w:rsid w:val="00F633FC"/>
    <w:rsid w:val="00F71829"/>
    <w:rsid w:val="00F7773A"/>
    <w:rsid w:val="00F77D01"/>
    <w:rsid w:val="00F82625"/>
    <w:rsid w:val="00F9396E"/>
    <w:rsid w:val="00FB24BC"/>
    <w:rsid w:val="00FC4706"/>
    <w:rsid w:val="00FD236F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50DE1D5"/>
  <w15:docId w15:val="{B1B66863-1C6C-4902-B00A-82DD0A92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BD"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ascii="Arial Narrow" w:eastAsia="MS Gothic" w:hAnsi="Arial Narrow"/>
      <w:b/>
      <w:bCs/>
      <w:caps/>
      <w:kern w:val="32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uiPriority w:val="99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F7773A"/>
    <w:rPr>
      <w:rFonts w:ascii="Chaloult_Cond_Demi_Gras" w:hAnsi="Chaloult_Cond_Demi_Gras"/>
      <w:sz w:val="14"/>
      <w:lang w:eastAsia="fr-FR"/>
    </w:rPr>
  </w:style>
  <w:style w:type="character" w:customStyle="1" w:styleId="En-tteCar">
    <w:name w:val="En-tête Car"/>
    <w:link w:val="En-tte"/>
    <w:rsid w:val="00995089"/>
    <w:rPr>
      <w:rFonts w:ascii="Chaloult_Cond_Demi_Gras" w:hAnsi="Chaloult_Cond_Demi_Gras"/>
      <w:sz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7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706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AE1F46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A95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C4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4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C33E04"/>
    <w:pPr>
      <w:spacing w:after="120"/>
      <w:ind w:left="283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33E04"/>
    <w:rPr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039E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039E3"/>
    <w:rPr>
      <w:lang w:eastAsia="fr-FR"/>
    </w:rPr>
  </w:style>
  <w:style w:type="table" w:styleId="Grilledutableau">
    <w:name w:val="Table Grid"/>
    <w:basedOn w:val="TableauNormal"/>
    <w:uiPriority w:val="59"/>
    <w:rsid w:val="008039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039E3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-noel.plante\Desktop\Model_Note_de_Servi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1725BE-A9AE-433D-A4E9-0B41FC5B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Model_Note_de_Service</Template>
  <TotalTime>0</TotalTime>
  <Pages>1</Pages>
  <Words>248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</vt:lpstr>
    </vt:vector>
  </TitlesOfParts>
  <Company>Cossette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</dc:title>
  <dc:creator>CISSS des Laurentides</dc:creator>
  <cp:lastModifiedBy>Amélie Goyer</cp:lastModifiedBy>
  <cp:revision>2</cp:revision>
  <cp:lastPrinted>2024-01-24T18:06:00Z</cp:lastPrinted>
  <dcterms:created xsi:type="dcterms:W3CDTF">2025-02-07T14:10:00Z</dcterms:created>
  <dcterms:modified xsi:type="dcterms:W3CDTF">2025-02-07T14:10:00Z</dcterms:modified>
</cp:coreProperties>
</file>